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6706"/>
      </w:tblGrid>
      <w:tr w:rsidR="00D654BA" w:rsidRPr="00EB2026" w14:paraId="442B2BE5" w14:textId="77777777" w:rsidTr="005F143A">
        <w:tc>
          <w:tcPr>
            <w:tcW w:w="1980" w:type="dxa"/>
          </w:tcPr>
          <w:p w14:paraId="1EB5EBBB" w14:textId="522CA45F" w:rsidR="00D654BA" w:rsidRPr="00EB2026" w:rsidRDefault="000E0746">
            <w:pPr>
              <w:pStyle w:val="KeinLeerraum"/>
              <w:rPr>
                <w:rFonts w:cs="Calibri"/>
                <w:lang w:bidi="de-DE"/>
              </w:rPr>
            </w:pPr>
            <w:r w:rsidRPr="00EB2026">
              <w:rPr>
                <w:rFonts w:cs="Calibri"/>
                <w:noProof/>
                <w:lang w:bidi="de-DE"/>
              </w:rPr>
              <w:drawing>
                <wp:inline distT="0" distB="0" distL="0" distR="0" wp14:anchorId="15AAAAA7" wp14:editId="215F170E">
                  <wp:extent cx="1503017" cy="498827"/>
                  <wp:effectExtent l="0" t="0" r="0" b="0"/>
                  <wp:docPr id="992939976" name="Grafik 1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39976" name="Grafik 1" descr="Ein Bild, das Text, Schrift, Logo, Grafiken enthält.&#10;&#10;Automatisch generierte Beschreibu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9" t="12678" r="6820" b="5322"/>
                          <a:stretch/>
                        </pic:blipFill>
                        <pic:spPr bwMode="auto">
                          <a:xfrm>
                            <a:off x="0" y="0"/>
                            <a:ext cx="1506162" cy="499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14:paraId="442114E3" w14:textId="6E01C6E9" w:rsidR="00D654BA" w:rsidRPr="00EB2026" w:rsidRDefault="00D654BA" w:rsidP="005F143A">
            <w:pPr>
              <w:pStyle w:val="KeinLeerraum"/>
              <w:jc w:val="right"/>
              <w:rPr>
                <w:rFonts w:cs="Calibri"/>
                <w:b/>
                <w:bCs/>
                <w:lang w:bidi="de-DE"/>
              </w:rPr>
            </w:pPr>
            <w:r w:rsidRPr="00EB2026">
              <w:rPr>
                <w:rFonts w:cs="Calibri"/>
                <w:b/>
                <w:bCs/>
                <w:sz w:val="32"/>
                <w:szCs w:val="32"/>
                <w:lang w:bidi="de-DE"/>
              </w:rPr>
              <w:t>[Firmenname]</w:t>
            </w:r>
          </w:p>
        </w:tc>
      </w:tr>
    </w:tbl>
    <w:p w14:paraId="71C6260B" w14:textId="5095A652" w:rsidR="00D654BA" w:rsidRPr="00EB2026" w:rsidRDefault="00D654BA" w:rsidP="000E0746">
      <w:pPr>
        <w:pStyle w:val="berschrift2"/>
        <w:rPr>
          <w:rFonts w:asciiTheme="minorHAnsi" w:hAnsiTheme="minorHAnsi"/>
          <w:lang w:bidi="de-DE"/>
        </w:rPr>
      </w:pPr>
    </w:p>
    <w:p w14:paraId="0D032119" w14:textId="775D02BB" w:rsidR="00D654BA" w:rsidRPr="00EB2026" w:rsidRDefault="00D654BA" w:rsidP="000E0746">
      <w:pPr>
        <w:pStyle w:val="berschrift2"/>
        <w:rPr>
          <w:rFonts w:asciiTheme="minorHAnsi" w:hAnsiTheme="minorHAnsi"/>
          <w:lang w:bidi="de-DE"/>
        </w:rPr>
      </w:pPr>
    </w:p>
    <w:p w14:paraId="543DA950" w14:textId="4C391CF1" w:rsidR="00D654BA" w:rsidRPr="00EB2026" w:rsidRDefault="0087056F" w:rsidP="00D654BA">
      <w:pPr>
        <w:pStyle w:val="berschrift1"/>
        <w:rPr>
          <w:rFonts w:asciiTheme="minorHAnsi" w:hAnsiTheme="minorHAnsi" w:cs="Calibri"/>
          <w:i w:val="0"/>
          <w:iCs w:val="0"/>
          <w:sz w:val="28"/>
          <w:szCs w:val="28"/>
        </w:rPr>
      </w:pPr>
      <w:r w:rsidRPr="00EB2026">
        <w:rPr>
          <w:rFonts w:asciiTheme="minorHAnsi" w:hAnsiTheme="minorHAnsi" w:cs="Calibri"/>
          <w:i w:val="0"/>
          <w:iCs w:val="0"/>
          <w:sz w:val="28"/>
          <w:szCs w:val="28"/>
          <w:lang w:bidi="de-DE"/>
        </w:rPr>
        <w:t xml:space="preserve">Mitarbeiterbefragung </w:t>
      </w:r>
    </w:p>
    <w:p w14:paraId="5C9551B4" w14:textId="4340C777" w:rsidR="00D654BA" w:rsidRPr="00EB2026" w:rsidRDefault="00E62068" w:rsidP="000E0746">
      <w:pPr>
        <w:rPr>
          <w:lang w:bidi="de-DE"/>
        </w:rPr>
      </w:pPr>
      <w:r w:rsidRPr="00EB2026">
        <w:rPr>
          <w:lang w:bidi="de-DE"/>
        </w:rPr>
        <w:t xml:space="preserve">Mit diesem Fragebogen möchten wir deine Meinung </w:t>
      </w:r>
      <w:r w:rsidR="00DC7C90" w:rsidRPr="00EB2026">
        <w:rPr>
          <w:lang w:bidi="de-DE"/>
        </w:rPr>
        <w:t xml:space="preserve">zum aktuellen Arbeitsumfeld erhalten. </w:t>
      </w:r>
      <w:r w:rsidRPr="00EB2026">
        <w:rPr>
          <w:lang w:bidi="de-DE"/>
        </w:rPr>
        <w:t xml:space="preserve">Bitte beantworte nun die untenstehenden Fragen. Wir freuen uns über dein Feedback. </w:t>
      </w:r>
      <w:r w:rsidR="00D654BA" w:rsidRPr="00EB2026">
        <w:rPr>
          <w:lang w:bidi="de-DE"/>
        </w:rPr>
        <w:t>Vielen Dank!</w:t>
      </w:r>
    </w:p>
    <w:p w14:paraId="461902C9" w14:textId="77777777" w:rsidR="0028741B" w:rsidRPr="00EB2026" w:rsidRDefault="0028741B" w:rsidP="000E0746">
      <w:pPr>
        <w:pStyle w:val="berschrift2"/>
        <w:rPr>
          <w:rFonts w:asciiTheme="minorHAnsi" w:hAnsiTheme="minorHAnsi"/>
          <w:lang w:bidi="de-DE"/>
        </w:rPr>
      </w:pPr>
    </w:p>
    <w:p w14:paraId="5A4321BF" w14:textId="3AD4F988" w:rsidR="0028741B" w:rsidRPr="00EB2026" w:rsidRDefault="0028741B" w:rsidP="000E0746">
      <w:pPr>
        <w:rPr>
          <w:rStyle w:val="berschrift2Zchn"/>
          <w:rFonts w:asciiTheme="minorHAnsi" w:hAnsiTheme="minorHAnsi"/>
        </w:rPr>
      </w:pPr>
      <w:r w:rsidRPr="00EB2026">
        <w:rPr>
          <w:rFonts w:cs="Calibri"/>
          <w:b/>
          <w:bCs/>
          <w:color w:val="000000" w:themeColor="text1"/>
          <w:lang w:bidi="de-DE"/>
        </w:rPr>
        <w:t>Hinweis:</w:t>
      </w:r>
      <w:r w:rsidR="0056302F" w:rsidRPr="00EB2026">
        <w:rPr>
          <w:rStyle w:val="berschrift2Zchn"/>
          <w:rFonts w:asciiTheme="minorHAnsi" w:hAnsiTheme="minorHAnsi"/>
        </w:rPr>
        <w:br/>
      </w:r>
      <w:r w:rsidRPr="00EB2026">
        <w:rPr>
          <w:rStyle w:val="berschrift2Zchn"/>
          <w:rFonts w:asciiTheme="minorHAnsi" w:hAnsiTheme="minorHAnsi"/>
        </w:rPr>
        <w:t xml:space="preserve">Die </w:t>
      </w:r>
      <w:r w:rsidR="00DC7C90" w:rsidRPr="00EB2026">
        <w:rPr>
          <w:rStyle w:val="berschrift2Zchn"/>
          <w:rFonts w:asciiTheme="minorHAnsi" w:hAnsiTheme="minorHAnsi"/>
        </w:rPr>
        <w:t>Angaben</w:t>
      </w:r>
      <w:r w:rsidRPr="00EB2026">
        <w:rPr>
          <w:rStyle w:val="berschrift2Zchn"/>
          <w:rFonts w:asciiTheme="minorHAnsi" w:hAnsiTheme="minorHAnsi"/>
        </w:rPr>
        <w:t xml:space="preserve"> werden </w:t>
      </w:r>
      <w:r w:rsidR="0056302F" w:rsidRPr="00EB2026">
        <w:rPr>
          <w:rStyle w:val="berschrift2Zchn"/>
          <w:rFonts w:asciiTheme="minorHAnsi" w:hAnsiTheme="minorHAnsi"/>
        </w:rPr>
        <w:t>verantwortungsbewusst ausgewertet und die ausgefüllten Fragebögen direkt im Anschluss vernichtet.</w:t>
      </w:r>
      <w:r w:rsidR="00DC7C90" w:rsidRPr="00EB2026">
        <w:rPr>
          <w:rStyle w:val="berschrift2Zchn"/>
          <w:rFonts w:asciiTheme="minorHAnsi" w:hAnsiTheme="minorHAnsi"/>
        </w:rPr>
        <w:t xml:space="preserve"> Die Ergebnisse werden wir Ende des Jahres auf unserer Firmenveranstaltung vorstellen.</w:t>
      </w:r>
    </w:p>
    <w:p w14:paraId="15DFC248" w14:textId="77777777" w:rsidR="00F86DB3" w:rsidRPr="00EB2026" w:rsidRDefault="00F86DB3" w:rsidP="00E62068">
      <w:pPr>
        <w:pStyle w:val="KeinLeerraum"/>
        <w:jc w:val="both"/>
        <w:rPr>
          <w:rFonts w:cs="Calibri"/>
        </w:rPr>
      </w:pPr>
    </w:p>
    <w:p w14:paraId="2C611B19" w14:textId="1C84562D" w:rsidR="005F143A" w:rsidRPr="00EB2026" w:rsidRDefault="005F143A" w:rsidP="005F143A">
      <w:pPr>
        <w:pStyle w:val="KeinLeerraum"/>
        <w:jc w:val="both"/>
        <w:rPr>
          <w:rFonts w:cs="Calibri"/>
          <w:lang w:bidi="de-DE"/>
        </w:rPr>
      </w:pPr>
      <w:r w:rsidRPr="00EB2026">
        <w:rPr>
          <w:rFonts w:cs="Calibri"/>
          <w:lang w:bidi="de-DE"/>
        </w:rPr>
        <w:tab/>
      </w:r>
      <w:r w:rsidRPr="00EB2026">
        <w:rPr>
          <w:rFonts w:cs="Calibri"/>
          <w:lang w:bidi="de-DE"/>
        </w:rPr>
        <w:tab/>
      </w:r>
      <w:r w:rsidRPr="00EB2026">
        <w:rPr>
          <w:rFonts w:cs="Calibri"/>
          <w:lang w:bidi="de-DE"/>
        </w:rPr>
        <w:tab/>
      </w:r>
      <w:r w:rsidRPr="00EB2026">
        <w:rPr>
          <w:rFonts w:cs="Calibri"/>
          <w:lang w:bidi="de-DE"/>
        </w:rPr>
        <w:tab/>
      </w:r>
      <w:r w:rsidRPr="00EB2026">
        <w:rPr>
          <w:rFonts w:cs="Calibri"/>
          <w:lang w:bidi="de-DE"/>
        </w:rPr>
        <w:tab/>
      </w:r>
      <w:r w:rsidRPr="00EB2026">
        <w:rPr>
          <w:rFonts w:cs="Calibri"/>
          <w:lang w:bidi="de-DE"/>
        </w:rPr>
        <w:tab/>
        <w:t xml:space="preserve">              </w:t>
      </w:r>
    </w:p>
    <w:p w14:paraId="470BE3DA" w14:textId="39E8A83B" w:rsidR="00F21AE2" w:rsidRPr="00EB2026" w:rsidRDefault="00DC7C90" w:rsidP="00F21AE2">
      <w:pPr>
        <w:pStyle w:val="berschrift2"/>
        <w:rPr>
          <w:rFonts w:asciiTheme="minorHAnsi" w:hAnsiTheme="minorHAnsi" w:cs="Calibri"/>
          <w:b/>
          <w:bCs/>
          <w:lang w:bidi="de-DE"/>
        </w:rPr>
      </w:pPr>
      <w:r w:rsidRPr="00EB2026">
        <w:rPr>
          <w:rFonts w:asciiTheme="minorHAnsi" w:hAnsiTheme="minorHAnsi" w:cs="Calibri"/>
          <w:b/>
          <w:bCs/>
          <w:lang w:bidi="de-DE"/>
        </w:rPr>
        <w:t>1</w:t>
      </w:r>
      <w:r w:rsidR="00F21AE2" w:rsidRPr="00EB2026">
        <w:rPr>
          <w:rFonts w:asciiTheme="minorHAnsi" w:hAnsiTheme="minorHAnsi" w:cs="Calibri"/>
          <w:b/>
          <w:bCs/>
          <w:lang w:bidi="de-DE"/>
        </w:rPr>
        <w:t xml:space="preserve">. </w:t>
      </w:r>
      <w:r w:rsidR="00F86DB3" w:rsidRPr="00EB2026">
        <w:rPr>
          <w:rFonts w:asciiTheme="minorHAnsi" w:hAnsiTheme="minorHAnsi" w:cs="Calibri"/>
          <w:b/>
          <w:bCs/>
          <w:lang w:bidi="de-DE"/>
        </w:rPr>
        <w:t xml:space="preserve">Auf einer Skala von 1 (schlecht) bis 10 (sehr gut) – </w:t>
      </w:r>
      <w:r w:rsidRPr="00EB2026">
        <w:rPr>
          <w:rFonts w:asciiTheme="minorHAnsi" w:hAnsiTheme="minorHAnsi" w:cs="Calibri"/>
          <w:b/>
          <w:bCs/>
          <w:lang w:bidi="de-DE"/>
        </w:rPr>
        <w:t>Wie würdest du deine Zufriedenheit mit deiner aktuellen Rolle bewerten</w:t>
      </w:r>
      <w:r w:rsidR="00F86DB3" w:rsidRPr="00EB2026">
        <w:rPr>
          <w:rFonts w:asciiTheme="minorHAnsi" w:hAnsiTheme="minorHAnsi" w:cs="Calibri"/>
          <w:b/>
          <w:bCs/>
          <w:lang w:bidi="de-DE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1AE2" w:rsidRPr="00EB2026" w14:paraId="58A0E8B8" w14:textId="77777777" w:rsidTr="00170F3A">
        <w:tc>
          <w:tcPr>
            <w:tcW w:w="4531" w:type="dxa"/>
          </w:tcPr>
          <w:p w14:paraId="2E30FC30" w14:textId="5469D14B" w:rsidR="00F21AE2" w:rsidRPr="00EB2026" w:rsidRDefault="00F86DB3" w:rsidP="00170F3A">
            <w:pPr>
              <w:pStyle w:val="KeinLeerraum"/>
              <w:rPr>
                <w:rFonts w:cs="Calibri"/>
                <w:color w:val="000000" w:themeColor="text1"/>
                <w:sz w:val="18"/>
                <w:szCs w:val="18"/>
                <w:lang w:bidi="de-DE"/>
              </w:rPr>
            </w:pPr>
            <w:r w:rsidRPr="00EB2026">
              <w:rPr>
                <w:rFonts w:cs="Calibri"/>
                <w:color w:val="000000" w:themeColor="text1"/>
                <w:sz w:val="18"/>
                <w:szCs w:val="18"/>
                <w:lang w:bidi="de-DE"/>
              </w:rPr>
              <w:t>Schlecht</w:t>
            </w:r>
          </w:p>
        </w:tc>
        <w:tc>
          <w:tcPr>
            <w:tcW w:w="4531" w:type="dxa"/>
          </w:tcPr>
          <w:p w14:paraId="284776AF" w14:textId="76159754" w:rsidR="00F21AE2" w:rsidRPr="00EB2026" w:rsidRDefault="00F86DB3" w:rsidP="00170F3A">
            <w:pPr>
              <w:pStyle w:val="KeinLeerraum"/>
              <w:jc w:val="right"/>
              <w:rPr>
                <w:rFonts w:cs="Calibri"/>
                <w:color w:val="000000" w:themeColor="text1"/>
                <w:sz w:val="18"/>
                <w:szCs w:val="18"/>
                <w:lang w:bidi="de-DE"/>
              </w:rPr>
            </w:pPr>
            <w:r w:rsidRPr="00EB2026">
              <w:rPr>
                <w:rFonts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</w:tr>
    </w:tbl>
    <w:p w14:paraId="1A76B106" w14:textId="16F65CAD" w:rsidR="00F86DB3" w:rsidRPr="00EB2026" w:rsidRDefault="00000000" w:rsidP="00F86DB3">
      <w:pPr>
        <w:pStyle w:val="KeinLeerraum"/>
        <w:jc w:val="center"/>
        <w:rPr>
          <w:rFonts w:cs="Calibri"/>
          <w:lang w:bidi="de-DE"/>
        </w:rPr>
      </w:pPr>
      <w:sdt>
        <w:sdtPr>
          <w:rPr>
            <w:rFonts w:cs="Calibri"/>
          </w:rPr>
          <w:id w:val="19563656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EB2026">
            <w:rPr>
              <w:rFonts w:cs="Calibri"/>
              <w:lang w:bidi="de-DE"/>
            </w:rPr>
            <w:sym w:font="Wingdings" w:char="F0A8"/>
          </w:r>
        </w:sdtContent>
      </w:sdt>
      <w:r w:rsidR="00F21AE2" w:rsidRPr="00EB2026">
        <w:rPr>
          <w:rFonts w:cs="Calibri"/>
          <w:lang w:bidi="de-DE"/>
        </w:rPr>
        <w:t xml:space="preserve"> 1</w:t>
      </w:r>
      <w:r w:rsidR="00F21AE2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10282245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EB2026">
            <w:rPr>
              <w:rFonts w:cs="Calibri"/>
              <w:lang w:bidi="de-DE"/>
            </w:rPr>
            <w:sym w:font="Wingdings" w:char="F0A8"/>
          </w:r>
        </w:sdtContent>
      </w:sdt>
      <w:r w:rsidR="00F21AE2" w:rsidRPr="00EB2026">
        <w:rPr>
          <w:rFonts w:cs="Calibri"/>
          <w:lang w:bidi="de-DE"/>
        </w:rPr>
        <w:t xml:space="preserve"> 2</w:t>
      </w:r>
      <w:r w:rsidR="00F21AE2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11039565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EB2026">
            <w:rPr>
              <w:rFonts w:cs="Calibri"/>
              <w:lang w:bidi="de-DE"/>
            </w:rPr>
            <w:sym w:font="Wingdings" w:char="F0A8"/>
          </w:r>
        </w:sdtContent>
      </w:sdt>
      <w:r w:rsidR="00F21AE2" w:rsidRPr="00EB2026">
        <w:rPr>
          <w:rFonts w:cs="Calibri"/>
          <w:lang w:bidi="de-DE"/>
        </w:rPr>
        <w:t xml:space="preserve"> 3</w:t>
      </w:r>
      <w:r w:rsidR="00F21AE2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13306481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EB2026">
            <w:rPr>
              <w:rFonts w:cs="Calibri"/>
              <w:lang w:bidi="de-DE"/>
            </w:rPr>
            <w:sym w:font="Wingdings" w:char="F0A8"/>
          </w:r>
        </w:sdtContent>
      </w:sdt>
      <w:r w:rsidR="00F21AE2" w:rsidRPr="00EB2026">
        <w:rPr>
          <w:rFonts w:cs="Calibri"/>
          <w:lang w:bidi="de-DE"/>
        </w:rPr>
        <w:t xml:space="preserve"> 4</w:t>
      </w:r>
      <w:r w:rsidR="00F21AE2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13348759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21AE2" w:rsidRPr="00EB2026">
            <w:rPr>
              <w:rFonts w:cs="Calibri"/>
              <w:lang w:bidi="de-DE"/>
            </w:rPr>
            <w:sym w:font="Wingdings" w:char="F0A8"/>
          </w:r>
        </w:sdtContent>
      </w:sdt>
      <w:r w:rsidR="00F21AE2" w:rsidRPr="00EB2026">
        <w:rPr>
          <w:rFonts w:cs="Calibri"/>
          <w:lang w:bidi="de-DE"/>
        </w:rPr>
        <w:t xml:space="preserve"> 5</w:t>
      </w:r>
      <w:r w:rsidR="00F86DB3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20908078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EB2026">
            <w:rPr>
              <w:rFonts w:cs="Calibri"/>
              <w:lang w:bidi="de-DE"/>
            </w:rPr>
            <w:sym w:font="Wingdings" w:char="F0A8"/>
          </w:r>
        </w:sdtContent>
      </w:sdt>
      <w:r w:rsidR="00F86DB3" w:rsidRPr="00EB2026">
        <w:rPr>
          <w:rFonts w:cs="Calibri"/>
          <w:lang w:bidi="de-DE"/>
        </w:rPr>
        <w:t xml:space="preserve"> 6</w:t>
      </w:r>
      <w:r w:rsidR="00F86DB3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17031279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EB2026">
            <w:rPr>
              <w:rFonts w:cs="Calibri"/>
              <w:lang w:bidi="de-DE"/>
            </w:rPr>
            <w:sym w:font="Wingdings" w:char="F0A8"/>
          </w:r>
        </w:sdtContent>
      </w:sdt>
      <w:r w:rsidR="00F86DB3" w:rsidRPr="00EB2026">
        <w:rPr>
          <w:rFonts w:cs="Calibri"/>
          <w:lang w:bidi="de-DE"/>
        </w:rPr>
        <w:t xml:space="preserve"> 7</w:t>
      </w:r>
      <w:r w:rsidR="00F86DB3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1514558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EB2026">
            <w:rPr>
              <w:rFonts w:cs="Calibri"/>
              <w:lang w:bidi="de-DE"/>
            </w:rPr>
            <w:sym w:font="Wingdings" w:char="F0A8"/>
          </w:r>
        </w:sdtContent>
      </w:sdt>
      <w:r w:rsidR="00F86DB3" w:rsidRPr="00EB2026">
        <w:rPr>
          <w:rFonts w:cs="Calibri"/>
          <w:lang w:bidi="de-DE"/>
        </w:rPr>
        <w:t xml:space="preserve"> 8</w:t>
      </w:r>
      <w:r w:rsidR="00F86DB3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5875037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EB2026">
            <w:rPr>
              <w:rFonts w:cs="Calibri"/>
              <w:lang w:bidi="de-DE"/>
            </w:rPr>
            <w:sym w:font="Wingdings" w:char="F0A8"/>
          </w:r>
        </w:sdtContent>
      </w:sdt>
      <w:r w:rsidR="00F86DB3" w:rsidRPr="00EB2026">
        <w:rPr>
          <w:rFonts w:cs="Calibri"/>
        </w:rPr>
        <w:t xml:space="preserve"> </w:t>
      </w:r>
      <w:r w:rsidR="00F86DB3" w:rsidRPr="00EB2026">
        <w:rPr>
          <w:rFonts w:cs="Calibri"/>
          <w:lang w:bidi="de-DE"/>
        </w:rPr>
        <w:t xml:space="preserve">9 </w:t>
      </w:r>
      <w:r w:rsidR="00F86DB3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7669966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6DB3" w:rsidRPr="00EB2026">
            <w:rPr>
              <w:rFonts w:cs="Calibri"/>
              <w:lang w:bidi="de-DE"/>
            </w:rPr>
            <w:sym w:font="Wingdings" w:char="F0A8"/>
          </w:r>
        </w:sdtContent>
      </w:sdt>
      <w:r w:rsidR="00F86DB3" w:rsidRPr="00EB2026">
        <w:rPr>
          <w:rFonts w:cs="Calibri"/>
        </w:rPr>
        <w:t xml:space="preserve"> </w:t>
      </w:r>
      <w:r w:rsidR="00F86DB3" w:rsidRPr="00EB2026">
        <w:rPr>
          <w:rFonts w:cs="Calibri"/>
          <w:lang w:bidi="de-DE"/>
        </w:rPr>
        <w:t xml:space="preserve">10 </w:t>
      </w:r>
    </w:p>
    <w:p w14:paraId="300CD02F" w14:textId="7B267E55" w:rsidR="00F21AE2" w:rsidRPr="00EB2026" w:rsidRDefault="00F21AE2" w:rsidP="000E0746">
      <w:pPr>
        <w:pStyle w:val="berschrift2"/>
        <w:rPr>
          <w:rFonts w:asciiTheme="minorHAnsi" w:hAnsiTheme="minorHAnsi"/>
          <w:lang w:bidi="de-DE"/>
        </w:rPr>
      </w:pPr>
    </w:p>
    <w:p w14:paraId="435F8122" w14:textId="2F6F782E" w:rsidR="00BD3946" w:rsidRPr="00EB2026" w:rsidRDefault="00DC7C90" w:rsidP="00BD3946">
      <w:pPr>
        <w:pStyle w:val="berschrift2"/>
        <w:rPr>
          <w:rFonts w:asciiTheme="minorHAnsi" w:hAnsiTheme="minorHAnsi" w:cs="Calibri"/>
          <w:b/>
          <w:bCs/>
        </w:rPr>
      </w:pPr>
      <w:r w:rsidRPr="00EB2026">
        <w:rPr>
          <w:rFonts w:asciiTheme="minorHAnsi" w:hAnsiTheme="minorHAnsi" w:cs="Calibri"/>
          <w:b/>
          <w:bCs/>
          <w:lang w:bidi="de-DE"/>
        </w:rPr>
        <w:t>2</w:t>
      </w:r>
      <w:r w:rsidR="00F21AE2" w:rsidRPr="00EB2026">
        <w:rPr>
          <w:rFonts w:asciiTheme="minorHAnsi" w:hAnsiTheme="minorHAnsi" w:cs="Calibri"/>
          <w:b/>
          <w:bCs/>
          <w:lang w:bidi="de-DE"/>
        </w:rPr>
        <w:t xml:space="preserve">. </w:t>
      </w:r>
      <w:r w:rsidR="00BD3946" w:rsidRPr="00EB2026">
        <w:rPr>
          <w:rFonts w:asciiTheme="minorHAnsi" w:hAnsiTheme="minorHAnsi" w:cs="Calibri"/>
          <w:b/>
          <w:bCs/>
          <w:lang w:bidi="de-DE"/>
        </w:rPr>
        <w:t>Bitte bewerte die folgenden Aussagen nach deiner persönlichen Meinung:</w:t>
      </w:r>
      <w:r w:rsidR="00BD3946" w:rsidRPr="00EB2026">
        <w:rPr>
          <w:rFonts w:asciiTheme="minorHAnsi" w:hAnsiTheme="minorHAnsi" w:cs="Calibri"/>
          <w:b/>
          <w:bCs/>
          <w:lang w:bidi="de-D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019"/>
        <w:gridCol w:w="1020"/>
        <w:gridCol w:w="1019"/>
        <w:gridCol w:w="1020"/>
        <w:gridCol w:w="1020"/>
      </w:tblGrid>
      <w:tr w:rsidR="00BD3946" w:rsidRPr="00EB2026" w14:paraId="734AEA0F" w14:textId="08FB6CBC" w:rsidTr="00BD3946">
        <w:tc>
          <w:tcPr>
            <w:tcW w:w="3964" w:type="dxa"/>
          </w:tcPr>
          <w:p w14:paraId="5DC217E0" w14:textId="77777777" w:rsidR="00BD3946" w:rsidRPr="00EB2026" w:rsidRDefault="00BD3946" w:rsidP="00BD3946">
            <w:pPr>
              <w:pStyle w:val="Bewertung"/>
              <w:rPr>
                <w:rFonts w:cs="Calibri"/>
                <w:lang w:bidi="de-DE"/>
              </w:rPr>
            </w:pPr>
          </w:p>
        </w:tc>
        <w:tc>
          <w:tcPr>
            <w:tcW w:w="1019" w:type="dxa"/>
          </w:tcPr>
          <w:p w14:paraId="7A1ADADB" w14:textId="5B34249E" w:rsidR="00BD3946" w:rsidRPr="005773E7" w:rsidRDefault="00BD3946" w:rsidP="00BD3946">
            <w:pPr>
              <w:pStyle w:val="Bewertung"/>
              <w:jc w:val="center"/>
              <w:rPr>
                <w:rFonts w:cs="Calibri"/>
                <w:sz w:val="15"/>
                <w:szCs w:val="15"/>
                <w:lang w:bidi="de-DE"/>
              </w:rPr>
            </w:pPr>
            <w:r w:rsidRPr="005773E7">
              <w:rPr>
                <w:rFonts w:cs="Calibri"/>
                <w:sz w:val="15"/>
                <w:szCs w:val="15"/>
                <w:lang w:bidi="de-DE"/>
              </w:rPr>
              <w:t>Stimme voll und ganz zu</w:t>
            </w:r>
          </w:p>
        </w:tc>
        <w:tc>
          <w:tcPr>
            <w:tcW w:w="1020" w:type="dxa"/>
          </w:tcPr>
          <w:p w14:paraId="7F2BE278" w14:textId="59ACE78C" w:rsidR="00BD3946" w:rsidRPr="005773E7" w:rsidRDefault="00BD3946" w:rsidP="00BD3946">
            <w:pPr>
              <w:pStyle w:val="Bewertung"/>
              <w:jc w:val="center"/>
              <w:rPr>
                <w:rFonts w:cs="Calibri"/>
                <w:sz w:val="15"/>
                <w:szCs w:val="15"/>
              </w:rPr>
            </w:pPr>
            <w:r w:rsidRPr="005773E7">
              <w:rPr>
                <w:rFonts w:cs="Calibri"/>
                <w:sz w:val="15"/>
                <w:szCs w:val="15"/>
                <w:lang w:bidi="de-DE"/>
              </w:rPr>
              <w:t>Stimme</w:t>
            </w:r>
            <w:r w:rsidRPr="005773E7">
              <w:rPr>
                <w:rFonts w:cs="Calibri"/>
                <w:sz w:val="15"/>
                <w:szCs w:val="15"/>
                <w:lang w:bidi="de-DE"/>
              </w:rPr>
              <w:br/>
              <w:t>zu</w:t>
            </w:r>
          </w:p>
        </w:tc>
        <w:tc>
          <w:tcPr>
            <w:tcW w:w="1019" w:type="dxa"/>
          </w:tcPr>
          <w:p w14:paraId="3D0F8AE4" w14:textId="3B72CFEE" w:rsidR="00BD3946" w:rsidRPr="005773E7" w:rsidRDefault="00BD3946" w:rsidP="00BD3946">
            <w:pPr>
              <w:pStyle w:val="Bewertung"/>
              <w:jc w:val="center"/>
              <w:rPr>
                <w:rFonts w:cs="Calibri"/>
                <w:sz w:val="15"/>
                <w:szCs w:val="15"/>
              </w:rPr>
            </w:pPr>
            <w:r w:rsidRPr="005773E7">
              <w:rPr>
                <w:rFonts w:cs="Calibri"/>
                <w:sz w:val="15"/>
                <w:szCs w:val="15"/>
                <w:lang w:bidi="de-DE"/>
              </w:rPr>
              <w:t>Teils</w:t>
            </w:r>
            <w:r w:rsidRPr="005773E7">
              <w:rPr>
                <w:rFonts w:cs="Calibri"/>
                <w:sz w:val="15"/>
                <w:szCs w:val="15"/>
                <w:lang w:bidi="de-DE"/>
              </w:rPr>
              <w:br/>
              <w:t>/ Teils</w:t>
            </w:r>
          </w:p>
        </w:tc>
        <w:tc>
          <w:tcPr>
            <w:tcW w:w="1020" w:type="dxa"/>
          </w:tcPr>
          <w:p w14:paraId="30870C0A" w14:textId="0E2A6693" w:rsidR="00BD3946" w:rsidRPr="005773E7" w:rsidRDefault="00BD3946" w:rsidP="00BD3946">
            <w:pPr>
              <w:pStyle w:val="Bewertung"/>
              <w:jc w:val="center"/>
              <w:rPr>
                <w:rFonts w:cs="Calibri"/>
                <w:sz w:val="15"/>
                <w:szCs w:val="15"/>
              </w:rPr>
            </w:pPr>
            <w:r w:rsidRPr="005773E7">
              <w:rPr>
                <w:rFonts w:cs="Calibri"/>
                <w:sz w:val="15"/>
                <w:szCs w:val="15"/>
                <w:lang w:bidi="de-DE"/>
              </w:rPr>
              <w:t>Stimme nicht zu</w:t>
            </w:r>
          </w:p>
        </w:tc>
        <w:tc>
          <w:tcPr>
            <w:tcW w:w="1020" w:type="dxa"/>
          </w:tcPr>
          <w:p w14:paraId="47E5A7C3" w14:textId="28C33887" w:rsidR="00BD3946" w:rsidRPr="005773E7" w:rsidRDefault="00BD3946" w:rsidP="00BD3946">
            <w:pPr>
              <w:pStyle w:val="Bewertung"/>
              <w:jc w:val="center"/>
              <w:rPr>
                <w:rFonts w:cs="Calibri"/>
                <w:sz w:val="15"/>
                <w:szCs w:val="15"/>
              </w:rPr>
            </w:pPr>
            <w:r w:rsidRPr="005773E7">
              <w:rPr>
                <w:rFonts w:cs="Calibri"/>
                <w:sz w:val="15"/>
                <w:szCs w:val="15"/>
              </w:rPr>
              <w:t>Stimme überhaupt nicht zu</w:t>
            </w:r>
          </w:p>
        </w:tc>
      </w:tr>
      <w:tr w:rsidR="00BD3946" w:rsidRPr="00EB2026" w14:paraId="041110BC" w14:textId="5061AC4B" w:rsidTr="00BD3946">
        <w:tc>
          <w:tcPr>
            <w:tcW w:w="3964" w:type="dxa"/>
          </w:tcPr>
          <w:p w14:paraId="1C022DDF" w14:textId="0A12EB0B" w:rsidR="00BD3946" w:rsidRPr="00EB2026" w:rsidRDefault="00DC7C90" w:rsidP="00BD3946">
            <w:pPr>
              <w:pStyle w:val="Bewertung"/>
              <w:rPr>
                <w:rFonts w:cs="Calibri"/>
                <w:lang w:bidi="de-DE"/>
              </w:rPr>
            </w:pPr>
            <w:r w:rsidRPr="00EB2026">
              <w:rPr>
                <w:rFonts w:cs="Calibri"/>
                <w:lang w:bidi="de-DE"/>
              </w:rPr>
              <w:t>Ich verstehe meine Aufgaben und Verantwortlichkeiten in meiner aktuellen Rolle</w:t>
            </w:r>
          </w:p>
        </w:tc>
        <w:tc>
          <w:tcPr>
            <w:tcW w:w="1019" w:type="dxa"/>
          </w:tcPr>
          <w:p w14:paraId="1AA6978F" w14:textId="5CB3D9D8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15157578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688D6C6D" w14:textId="110F46C0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3337262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53B1F945" w14:textId="61A3C964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19393613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4E1BABE3" w14:textId="31830A93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2399543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169DF9DC" w14:textId="7C19D283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3281017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BD3946" w:rsidRPr="00EB2026" w14:paraId="575738AD" w14:textId="458730F5" w:rsidTr="00BD3946">
        <w:tc>
          <w:tcPr>
            <w:tcW w:w="3964" w:type="dxa"/>
          </w:tcPr>
          <w:p w14:paraId="1DBBB039" w14:textId="2314DA7D" w:rsidR="00BD3946" w:rsidRPr="00EB2026" w:rsidRDefault="00DC7C90" w:rsidP="00BD3946">
            <w:pPr>
              <w:pStyle w:val="Bewertung"/>
              <w:rPr>
                <w:rFonts w:cs="Calibri"/>
                <w:lang w:bidi="de-DE"/>
              </w:rPr>
            </w:pPr>
            <w:r w:rsidRPr="00EB2026">
              <w:rPr>
                <w:rFonts w:cs="Calibri"/>
                <w:lang w:bidi="de-DE"/>
              </w:rPr>
              <w:t>Ich fühle mich gut unterstützt von meiner Führungskraft</w:t>
            </w:r>
          </w:p>
        </w:tc>
        <w:tc>
          <w:tcPr>
            <w:tcW w:w="1019" w:type="dxa"/>
          </w:tcPr>
          <w:p w14:paraId="44644FD3" w14:textId="221D171F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1887213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6373946D" w14:textId="7270EECA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64376635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472ADCFF" w14:textId="6605EDB6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9645835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6E6DFE25" w14:textId="2E164DBB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6137838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0CBBB4CD" w14:textId="0C8A1FAF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24326261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BD3946" w:rsidRPr="00EB2026" w14:paraId="2A2CA8C0" w14:textId="1813CA68" w:rsidTr="00BD3946">
        <w:tc>
          <w:tcPr>
            <w:tcW w:w="3964" w:type="dxa"/>
          </w:tcPr>
          <w:p w14:paraId="48263BAF" w14:textId="6EAEA6D8" w:rsidR="00BD3946" w:rsidRPr="00EB2026" w:rsidRDefault="00DC7C90" w:rsidP="00BD3946">
            <w:pPr>
              <w:pStyle w:val="Bewertung"/>
              <w:rPr>
                <w:rFonts w:cs="Calibri"/>
                <w:lang w:bidi="de-DE"/>
              </w:rPr>
            </w:pPr>
            <w:r w:rsidRPr="00EB2026">
              <w:rPr>
                <w:rFonts w:cs="Calibri"/>
                <w:lang w:bidi="de-DE"/>
              </w:rPr>
              <w:t>Das Arbeitsklima im Team ist sehr gut</w:t>
            </w:r>
          </w:p>
        </w:tc>
        <w:tc>
          <w:tcPr>
            <w:tcW w:w="1019" w:type="dxa"/>
          </w:tcPr>
          <w:p w14:paraId="7DCC858F" w14:textId="42E4D5EC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8138437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23EAD0DD" w14:textId="4AE57613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9155838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3880B89E" w14:textId="0AB0AD76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6015334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4A48B885" w14:textId="03460992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5232869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62DB9DC2" w14:textId="64445C6D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16047247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BD3946" w:rsidRPr="00EB2026" w14:paraId="2566C2BD" w14:textId="1E3FF458" w:rsidTr="00BD3946">
        <w:tc>
          <w:tcPr>
            <w:tcW w:w="3964" w:type="dxa"/>
          </w:tcPr>
          <w:p w14:paraId="0E529383" w14:textId="6C43C00B" w:rsidR="00BD3946" w:rsidRPr="00EB2026" w:rsidRDefault="00DC7C90" w:rsidP="00BD3946">
            <w:pPr>
              <w:pStyle w:val="Bewertung"/>
              <w:rPr>
                <w:rFonts w:cs="Calibri"/>
                <w:lang w:bidi="de-DE"/>
              </w:rPr>
            </w:pPr>
            <w:r w:rsidRPr="00EB2026">
              <w:rPr>
                <w:rFonts w:cs="Calibri"/>
                <w:lang w:bidi="de-DE"/>
              </w:rPr>
              <w:t>Die Kommunikation zwischen Management und Mitarbeitern ist sehr gut</w:t>
            </w:r>
          </w:p>
        </w:tc>
        <w:tc>
          <w:tcPr>
            <w:tcW w:w="1019" w:type="dxa"/>
          </w:tcPr>
          <w:p w14:paraId="10F1C031" w14:textId="7DDCA8BE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9719342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0ACFF8D4" w14:textId="42B61FC6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830676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19" w:type="dxa"/>
          </w:tcPr>
          <w:p w14:paraId="0D2E5CCA" w14:textId="3CFB5ED9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17461028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1020" w:type="dxa"/>
          </w:tcPr>
          <w:p w14:paraId="168D97C8" w14:textId="427245C3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11480446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BD3946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1020" w:type="dxa"/>
          </w:tcPr>
          <w:p w14:paraId="510495E4" w14:textId="04D64F81" w:rsidR="00BD3946" w:rsidRPr="00EB2026" w:rsidRDefault="00000000" w:rsidP="00BD3946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7340438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</w:tbl>
    <w:p w14:paraId="5B26A755" w14:textId="77777777" w:rsidR="00BD3946" w:rsidRPr="00EB2026" w:rsidRDefault="00BD3946" w:rsidP="000E0746">
      <w:pPr>
        <w:pStyle w:val="berschrift2"/>
        <w:rPr>
          <w:rFonts w:asciiTheme="minorHAnsi" w:hAnsiTheme="minorHAnsi"/>
          <w:lang w:bidi="de-DE"/>
        </w:rPr>
      </w:pPr>
    </w:p>
    <w:p w14:paraId="0F6BB19C" w14:textId="6EC511BE" w:rsidR="00A826B1" w:rsidRPr="00EB2026" w:rsidRDefault="00DC7C90" w:rsidP="00A826B1">
      <w:pPr>
        <w:pStyle w:val="berschrift2"/>
        <w:rPr>
          <w:rFonts w:asciiTheme="minorHAnsi" w:hAnsiTheme="minorHAnsi" w:cs="Calibri"/>
          <w:b/>
          <w:bCs/>
          <w:lang w:bidi="de-DE"/>
        </w:rPr>
      </w:pPr>
      <w:r w:rsidRPr="00EB2026">
        <w:rPr>
          <w:rFonts w:asciiTheme="minorHAnsi" w:hAnsiTheme="minorHAnsi" w:cs="Calibri"/>
          <w:b/>
          <w:bCs/>
          <w:lang w:bidi="de-DE"/>
        </w:rPr>
        <w:t>3</w:t>
      </w:r>
      <w:r w:rsidR="00A826B1" w:rsidRPr="00EB2026">
        <w:rPr>
          <w:rFonts w:asciiTheme="minorHAnsi" w:hAnsiTheme="minorHAnsi" w:cs="Calibri"/>
          <w:b/>
          <w:bCs/>
          <w:lang w:bidi="de-DE"/>
        </w:rPr>
        <w:t xml:space="preserve">. Wie </w:t>
      </w:r>
      <w:r w:rsidRPr="00EB2026">
        <w:rPr>
          <w:rFonts w:asciiTheme="minorHAnsi" w:hAnsiTheme="minorHAnsi" w:cs="Calibri"/>
          <w:b/>
          <w:bCs/>
          <w:lang w:bidi="de-DE"/>
        </w:rPr>
        <w:t>würdest du die Work-Life-Balance im Unternehmen bewerten</w:t>
      </w:r>
      <w:r w:rsidR="00A826B1" w:rsidRPr="00EB2026">
        <w:rPr>
          <w:rFonts w:asciiTheme="minorHAnsi" w:hAnsiTheme="minorHAnsi" w:cs="Calibri"/>
          <w:b/>
          <w:bCs/>
          <w:lang w:bidi="de-DE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:rsidRPr="00EB2026" w14:paraId="3520E91A" w14:textId="77777777" w:rsidTr="00170F3A">
        <w:tc>
          <w:tcPr>
            <w:tcW w:w="4531" w:type="dxa"/>
          </w:tcPr>
          <w:p w14:paraId="7DBAB2C8" w14:textId="77777777" w:rsidR="00DC7C90" w:rsidRPr="00EB2026" w:rsidRDefault="00DC7C90" w:rsidP="00170F3A">
            <w:pPr>
              <w:pStyle w:val="KeinLeerraum"/>
              <w:rPr>
                <w:rFonts w:cs="Calibri"/>
                <w:color w:val="000000" w:themeColor="text1"/>
                <w:sz w:val="18"/>
                <w:szCs w:val="18"/>
                <w:lang w:bidi="de-DE"/>
              </w:rPr>
            </w:pPr>
            <w:r w:rsidRPr="00EB2026">
              <w:rPr>
                <w:rFonts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7E699FB5" w14:textId="77777777" w:rsidR="00DC7C90" w:rsidRPr="00EB2026" w:rsidRDefault="00DC7C90" w:rsidP="00170F3A">
            <w:pPr>
              <w:pStyle w:val="KeinLeerraum"/>
              <w:jc w:val="right"/>
              <w:rPr>
                <w:rFonts w:cs="Calibri"/>
                <w:color w:val="000000" w:themeColor="text1"/>
                <w:sz w:val="18"/>
                <w:szCs w:val="18"/>
                <w:lang w:bidi="de-DE"/>
              </w:rPr>
            </w:pPr>
            <w:r w:rsidRPr="00EB2026">
              <w:rPr>
                <w:rFonts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4A9B5825" w14:textId="77777777" w:rsidR="00DC7C90" w:rsidRPr="00EB2026" w:rsidRDefault="00000000" w:rsidP="00DC7C90">
      <w:pPr>
        <w:pStyle w:val="KeinLeerraum"/>
        <w:jc w:val="center"/>
        <w:rPr>
          <w:rFonts w:cs="Calibri"/>
          <w:lang w:bidi="de-DE"/>
        </w:rPr>
      </w:pPr>
      <w:sdt>
        <w:sdtPr>
          <w:rPr>
            <w:rFonts w:cs="Calibri"/>
          </w:rPr>
          <w:id w:val="-14444542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1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170532138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2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5411412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3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121824269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4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203556693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5</w:t>
      </w:r>
    </w:p>
    <w:p w14:paraId="03E0B83A" w14:textId="77777777" w:rsidR="00DC7C90" w:rsidRPr="00EB2026" w:rsidRDefault="00DC7C90" w:rsidP="000E0746">
      <w:pPr>
        <w:pStyle w:val="berschrift2"/>
        <w:rPr>
          <w:rFonts w:asciiTheme="minorHAnsi" w:hAnsiTheme="minorHAnsi"/>
          <w:lang w:bidi="de-DE"/>
        </w:rPr>
      </w:pPr>
    </w:p>
    <w:p w14:paraId="5F08478F" w14:textId="17F1A00B" w:rsidR="00DC7C90" w:rsidRPr="00EB2026" w:rsidRDefault="00DC7C90" w:rsidP="00DC7C90">
      <w:pPr>
        <w:pStyle w:val="berschrift2"/>
        <w:rPr>
          <w:rFonts w:asciiTheme="minorHAnsi" w:hAnsiTheme="minorHAnsi" w:cs="Calibri"/>
          <w:b/>
          <w:bCs/>
          <w:lang w:bidi="de-DE"/>
        </w:rPr>
      </w:pPr>
      <w:r w:rsidRPr="00EB2026">
        <w:rPr>
          <w:rFonts w:asciiTheme="minorHAnsi" w:hAnsiTheme="minorHAnsi" w:cs="Calibri"/>
          <w:b/>
          <w:bCs/>
          <w:lang w:bidi="de-DE"/>
        </w:rPr>
        <w:t>4. Wie würdest du die Möglichkeiten zur beruflichen Weiterentwicklung im Unternehmen bewerten?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:rsidRPr="00EB2026" w14:paraId="7CD9D823" w14:textId="77777777" w:rsidTr="00170F3A">
        <w:tc>
          <w:tcPr>
            <w:tcW w:w="4531" w:type="dxa"/>
          </w:tcPr>
          <w:p w14:paraId="5BAE2585" w14:textId="77777777" w:rsidR="00DC7C90" w:rsidRPr="00EB2026" w:rsidRDefault="00DC7C90" w:rsidP="00170F3A">
            <w:pPr>
              <w:pStyle w:val="KeinLeerraum"/>
              <w:rPr>
                <w:rFonts w:cs="Calibri"/>
                <w:color w:val="000000" w:themeColor="text1"/>
                <w:sz w:val="18"/>
                <w:szCs w:val="18"/>
                <w:lang w:bidi="de-DE"/>
              </w:rPr>
            </w:pPr>
            <w:r w:rsidRPr="00EB2026">
              <w:rPr>
                <w:rFonts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42E240B9" w14:textId="77777777" w:rsidR="00DC7C90" w:rsidRPr="00EB2026" w:rsidRDefault="00DC7C90" w:rsidP="00170F3A">
            <w:pPr>
              <w:pStyle w:val="KeinLeerraum"/>
              <w:jc w:val="right"/>
              <w:rPr>
                <w:rFonts w:cs="Calibri"/>
                <w:color w:val="000000" w:themeColor="text1"/>
                <w:sz w:val="18"/>
                <w:szCs w:val="18"/>
                <w:lang w:bidi="de-DE"/>
              </w:rPr>
            </w:pPr>
            <w:r w:rsidRPr="00EB2026">
              <w:rPr>
                <w:rFonts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4C45BC3D" w14:textId="77777777" w:rsidR="00DC7C90" w:rsidRPr="00EB2026" w:rsidRDefault="00000000" w:rsidP="00DC7C90">
      <w:pPr>
        <w:pStyle w:val="KeinLeerraum"/>
        <w:jc w:val="center"/>
        <w:rPr>
          <w:rFonts w:cs="Calibri"/>
          <w:lang w:bidi="de-DE"/>
        </w:rPr>
      </w:pPr>
      <w:sdt>
        <w:sdtPr>
          <w:rPr>
            <w:rFonts w:cs="Calibri"/>
          </w:rPr>
          <w:id w:val="3131494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1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158618423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2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10670269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3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3862573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4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13692939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5</w:t>
      </w:r>
    </w:p>
    <w:p w14:paraId="647B4AEA" w14:textId="77777777" w:rsidR="00DC7C90" w:rsidRPr="00EB2026" w:rsidRDefault="00DC7C90" w:rsidP="000E0746">
      <w:pPr>
        <w:pStyle w:val="berschrift2"/>
        <w:rPr>
          <w:rFonts w:asciiTheme="minorHAnsi" w:hAnsiTheme="minorHAnsi"/>
          <w:lang w:bidi="de-DE"/>
        </w:rPr>
      </w:pPr>
    </w:p>
    <w:p w14:paraId="68F5D17D" w14:textId="65EBB9BC" w:rsidR="00DC7C90" w:rsidRPr="00EB2026" w:rsidRDefault="00DC7C90" w:rsidP="00DC7C90">
      <w:pPr>
        <w:pStyle w:val="berschrift2"/>
        <w:rPr>
          <w:rFonts w:asciiTheme="minorHAnsi" w:hAnsiTheme="minorHAnsi" w:cs="Calibri"/>
          <w:b/>
          <w:bCs/>
          <w:lang w:bidi="de-DE"/>
        </w:rPr>
      </w:pPr>
      <w:r w:rsidRPr="00EB2026">
        <w:rPr>
          <w:rFonts w:asciiTheme="minorHAnsi" w:hAnsiTheme="minorHAnsi" w:cs="Calibri"/>
          <w:b/>
          <w:bCs/>
          <w:lang w:bidi="de-DE"/>
        </w:rPr>
        <w:t>5. Wie würdest du die Unternehmenskultur bei uns beschreiben?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:rsidRPr="00EB2026" w14:paraId="3A5A3069" w14:textId="77777777" w:rsidTr="00170F3A">
        <w:tc>
          <w:tcPr>
            <w:tcW w:w="4531" w:type="dxa"/>
          </w:tcPr>
          <w:p w14:paraId="3972AA7D" w14:textId="77777777" w:rsidR="00DC7C90" w:rsidRPr="00EB2026" w:rsidRDefault="00DC7C90" w:rsidP="00170F3A">
            <w:pPr>
              <w:pStyle w:val="KeinLeerraum"/>
              <w:rPr>
                <w:rFonts w:cs="Calibri"/>
                <w:color w:val="000000" w:themeColor="text1"/>
                <w:sz w:val="18"/>
                <w:szCs w:val="18"/>
                <w:lang w:bidi="de-DE"/>
              </w:rPr>
            </w:pPr>
            <w:r w:rsidRPr="00EB2026">
              <w:rPr>
                <w:rFonts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7F033D78" w14:textId="77777777" w:rsidR="00DC7C90" w:rsidRPr="00EB2026" w:rsidRDefault="00DC7C90" w:rsidP="00170F3A">
            <w:pPr>
              <w:pStyle w:val="KeinLeerraum"/>
              <w:jc w:val="right"/>
              <w:rPr>
                <w:rFonts w:cs="Calibri"/>
                <w:color w:val="000000" w:themeColor="text1"/>
                <w:sz w:val="18"/>
                <w:szCs w:val="18"/>
                <w:lang w:bidi="de-DE"/>
              </w:rPr>
            </w:pPr>
            <w:r w:rsidRPr="00EB2026">
              <w:rPr>
                <w:rFonts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310003BD" w14:textId="77777777" w:rsidR="00DC7C90" w:rsidRPr="00EB2026" w:rsidRDefault="00000000" w:rsidP="00DC7C90">
      <w:pPr>
        <w:pStyle w:val="KeinLeerraum"/>
        <w:jc w:val="center"/>
        <w:rPr>
          <w:rFonts w:cs="Calibri"/>
          <w:lang w:bidi="de-DE"/>
        </w:rPr>
      </w:pPr>
      <w:sdt>
        <w:sdtPr>
          <w:rPr>
            <w:rFonts w:cs="Calibri"/>
          </w:rPr>
          <w:id w:val="54518441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1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17866955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2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78079174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3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20433910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4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95949310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5</w:t>
      </w:r>
    </w:p>
    <w:p w14:paraId="41D76E9E" w14:textId="77777777" w:rsidR="00DC7C90" w:rsidRPr="00EB2026" w:rsidRDefault="00DC7C90" w:rsidP="000E0746">
      <w:pPr>
        <w:pStyle w:val="berschrift2"/>
        <w:rPr>
          <w:rFonts w:asciiTheme="minorHAnsi" w:hAnsiTheme="minorHAnsi"/>
          <w:lang w:bidi="de-DE"/>
        </w:rPr>
      </w:pPr>
    </w:p>
    <w:p w14:paraId="00BB8868" w14:textId="152ACD8F" w:rsidR="00DC7C90" w:rsidRPr="00EB2026" w:rsidRDefault="00DC7C90" w:rsidP="00DC7C90">
      <w:pPr>
        <w:pStyle w:val="berschrift2"/>
        <w:rPr>
          <w:rFonts w:asciiTheme="minorHAnsi" w:hAnsiTheme="minorHAnsi" w:cs="Calibri"/>
          <w:b/>
          <w:bCs/>
          <w:lang w:bidi="de-DE"/>
        </w:rPr>
      </w:pPr>
      <w:r w:rsidRPr="00EB2026">
        <w:rPr>
          <w:rFonts w:asciiTheme="minorHAnsi" w:hAnsiTheme="minorHAnsi" w:cs="Calibri"/>
          <w:b/>
          <w:bCs/>
          <w:lang w:bidi="de-DE"/>
        </w:rPr>
        <w:t>6. Wie bewertest du die Gleichberechtigung in unserem Unternehmen?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C90" w:rsidRPr="00EB2026" w14:paraId="54600F78" w14:textId="77777777" w:rsidTr="00170F3A">
        <w:tc>
          <w:tcPr>
            <w:tcW w:w="4531" w:type="dxa"/>
          </w:tcPr>
          <w:p w14:paraId="356CAB90" w14:textId="77777777" w:rsidR="00DC7C90" w:rsidRPr="00EB2026" w:rsidRDefault="00DC7C90" w:rsidP="00170F3A">
            <w:pPr>
              <w:pStyle w:val="KeinLeerraum"/>
              <w:rPr>
                <w:rFonts w:cs="Calibri"/>
                <w:color w:val="000000" w:themeColor="text1"/>
                <w:sz w:val="18"/>
                <w:szCs w:val="18"/>
                <w:lang w:bidi="de-DE"/>
              </w:rPr>
            </w:pPr>
            <w:r w:rsidRPr="00EB2026">
              <w:rPr>
                <w:rFonts w:cs="Calibri"/>
                <w:color w:val="000000" w:themeColor="text1"/>
                <w:sz w:val="18"/>
                <w:szCs w:val="18"/>
                <w:lang w:bidi="de-DE"/>
              </w:rPr>
              <w:t>Sehr gut</w:t>
            </w:r>
          </w:p>
        </w:tc>
        <w:tc>
          <w:tcPr>
            <w:tcW w:w="4531" w:type="dxa"/>
          </w:tcPr>
          <w:p w14:paraId="24FE8C7B" w14:textId="77777777" w:rsidR="00DC7C90" w:rsidRPr="00EB2026" w:rsidRDefault="00DC7C90" w:rsidP="00170F3A">
            <w:pPr>
              <w:pStyle w:val="KeinLeerraum"/>
              <w:jc w:val="right"/>
              <w:rPr>
                <w:rFonts w:cs="Calibri"/>
                <w:color w:val="000000" w:themeColor="text1"/>
                <w:sz w:val="18"/>
                <w:szCs w:val="18"/>
                <w:lang w:bidi="de-DE"/>
              </w:rPr>
            </w:pPr>
            <w:r w:rsidRPr="00EB2026">
              <w:rPr>
                <w:rFonts w:cs="Calibri"/>
                <w:color w:val="000000" w:themeColor="text1"/>
                <w:sz w:val="18"/>
                <w:szCs w:val="18"/>
                <w:lang w:bidi="de-DE"/>
              </w:rPr>
              <w:t>Mangelhaft</w:t>
            </w:r>
          </w:p>
        </w:tc>
      </w:tr>
    </w:tbl>
    <w:p w14:paraId="043E3EB2" w14:textId="77777777" w:rsidR="00DC7C90" w:rsidRPr="00EB2026" w:rsidRDefault="00000000" w:rsidP="00DC7C90">
      <w:pPr>
        <w:pStyle w:val="KeinLeerraum"/>
        <w:jc w:val="center"/>
        <w:rPr>
          <w:rFonts w:cs="Calibri"/>
          <w:lang w:bidi="de-DE"/>
        </w:rPr>
      </w:pPr>
      <w:sdt>
        <w:sdtPr>
          <w:rPr>
            <w:rFonts w:cs="Calibri"/>
          </w:rPr>
          <w:id w:val="10487271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1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19249522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2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11749159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3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-103242227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4</w:t>
      </w:r>
      <w:r w:rsidR="00DC7C90" w:rsidRPr="00EB2026">
        <w:rPr>
          <w:rFonts w:cs="Calibri"/>
          <w:lang w:bidi="de-DE"/>
        </w:rPr>
        <w:tab/>
      </w:r>
      <w:sdt>
        <w:sdtPr>
          <w:rPr>
            <w:rFonts w:cs="Calibri"/>
          </w:rPr>
          <w:id w:val="107289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7C90" w:rsidRPr="00EB2026">
            <w:rPr>
              <w:rFonts w:cs="Calibri"/>
              <w:lang w:bidi="de-DE"/>
            </w:rPr>
            <w:sym w:font="Wingdings" w:char="F0A8"/>
          </w:r>
        </w:sdtContent>
      </w:sdt>
      <w:r w:rsidR="00DC7C90" w:rsidRPr="00EB2026">
        <w:rPr>
          <w:rFonts w:cs="Calibri"/>
          <w:lang w:bidi="de-DE"/>
        </w:rPr>
        <w:t xml:space="preserve"> 5</w:t>
      </w:r>
    </w:p>
    <w:p w14:paraId="0B134ED1" w14:textId="77777777" w:rsidR="00A826B1" w:rsidRPr="00EB2026" w:rsidRDefault="00A826B1" w:rsidP="000E0746">
      <w:pPr>
        <w:pStyle w:val="berschrift2"/>
        <w:rPr>
          <w:rFonts w:asciiTheme="minorHAnsi" w:hAnsiTheme="minorHAnsi"/>
          <w:lang w:bidi="de-DE"/>
        </w:rPr>
      </w:pPr>
    </w:p>
    <w:p w14:paraId="335036B0" w14:textId="24BCEE12" w:rsidR="00BD3946" w:rsidRPr="00EB2026" w:rsidRDefault="00DC7C90" w:rsidP="00BD3946">
      <w:pPr>
        <w:pStyle w:val="berschrift2"/>
        <w:rPr>
          <w:rFonts w:asciiTheme="minorHAnsi" w:hAnsiTheme="minorHAnsi" w:cs="Calibri"/>
          <w:b/>
          <w:bCs/>
        </w:rPr>
      </w:pPr>
      <w:r w:rsidRPr="00EB2026">
        <w:rPr>
          <w:rFonts w:asciiTheme="minorHAnsi" w:hAnsiTheme="minorHAnsi" w:cs="Calibri"/>
          <w:b/>
          <w:bCs/>
          <w:lang w:bidi="de-DE"/>
        </w:rPr>
        <w:t>7</w:t>
      </w:r>
      <w:r w:rsidR="00BD3946" w:rsidRPr="00EB2026">
        <w:rPr>
          <w:rFonts w:asciiTheme="minorHAnsi" w:hAnsiTheme="minorHAnsi" w:cs="Calibri"/>
          <w:b/>
          <w:bCs/>
          <w:lang w:bidi="de-DE"/>
        </w:rPr>
        <w:t xml:space="preserve">. </w:t>
      </w:r>
      <w:r w:rsidRPr="00EB2026">
        <w:rPr>
          <w:rFonts w:asciiTheme="minorHAnsi" w:hAnsiTheme="minorHAnsi" w:cs="Calibri"/>
          <w:b/>
          <w:bCs/>
          <w:lang w:bidi="de-DE"/>
        </w:rPr>
        <w:t>Hast du jemals Diskriminierung oder Belästigung am Arbeitsplatz erlebt</w:t>
      </w:r>
      <w:r w:rsidR="00A826B1" w:rsidRPr="00EB2026">
        <w:rPr>
          <w:rFonts w:asciiTheme="minorHAnsi" w:hAnsiTheme="minorHAnsi" w:cs="Calibri"/>
          <w:b/>
          <w:bCs/>
          <w:lang w:bidi="de-DE"/>
        </w:rPr>
        <w:t>?</w:t>
      </w:r>
    </w:p>
    <w:p w14:paraId="74D4199E" w14:textId="77777777" w:rsidR="00DC7C90" w:rsidRPr="00EB2026" w:rsidRDefault="00000000" w:rsidP="000E0746">
      <w:pPr>
        <w:pStyle w:val="berschrift2"/>
        <w:rPr>
          <w:rFonts w:asciiTheme="minorHAnsi" w:hAnsiTheme="minorHAnsi"/>
          <w:lang w:bidi="de-DE"/>
        </w:rPr>
      </w:pPr>
      <w:sdt>
        <w:sdtPr>
          <w:rPr>
            <w:rFonts w:asciiTheme="minorHAnsi" w:hAnsiTheme="minorHAnsi"/>
          </w:rPr>
          <w:id w:val="-14338963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26B1" w:rsidRPr="00EB2026">
            <w:rPr>
              <w:rFonts w:asciiTheme="minorHAnsi" w:hAnsiTheme="minorHAnsi"/>
              <w:lang w:bidi="de-DE"/>
            </w:rPr>
            <w:sym w:font="Wingdings" w:char="F0A8"/>
          </w:r>
        </w:sdtContent>
      </w:sdt>
      <w:r w:rsidR="00A826B1" w:rsidRPr="00EB2026">
        <w:rPr>
          <w:rFonts w:asciiTheme="minorHAnsi" w:hAnsiTheme="minorHAnsi"/>
          <w:lang w:bidi="de-DE"/>
        </w:rPr>
        <w:t xml:space="preserve"> Ja</w:t>
      </w:r>
      <w:r w:rsidR="00A826B1" w:rsidRPr="00EB2026">
        <w:rPr>
          <w:rFonts w:asciiTheme="minorHAnsi" w:hAnsiTheme="minorHAnsi"/>
          <w:lang w:bidi="de-DE"/>
        </w:rPr>
        <w:tab/>
      </w:r>
      <w:sdt>
        <w:sdtPr>
          <w:rPr>
            <w:rFonts w:asciiTheme="minorHAnsi" w:hAnsiTheme="minorHAnsi"/>
          </w:rPr>
          <w:id w:val="18817507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26B1" w:rsidRPr="00EB2026">
            <w:rPr>
              <w:rFonts w:asciiTheme="minorHAnsi" w:hAnsiTheme="minorHAnsi"/>
              <w:lang w:bidi="de-DE"/>
            </w:rPr>
            <w:sym w:font="Wingdings" w:char="F0A8"/>
          </w:r>
        </w:sdtContent>
      </w:sdt>
      <w:r w:rsidR="00A826B1" w:rsidRPr="00EB2026">
        <w:rPr>
          <w:rFonts w:asciiTheme="minorHAnsi" w:hAnsiTheme="minorHAnsi"/>
          <w:lang w:bidi="de-DE"/>
        </w:rPr>
        <w:t xml:space="preserve"> Nein</w:t>
      </w:r>
      <w:r w:rsidR="00A826B1" w:rsidRPr="00EB2026">
        <w:rPr>
          <w:rFonts w:asciiTheme="minorHAnsi" w:hAnsiTheme="minorHAnsi"/>
          <w:lang w:bidi="de-DE"/>
        </w:rPr>
        <w:tab/>
      </w:r>
      <w:sdt>
        <w:sdtPr>
          <w:rPr>
            <w:rFonts w:asciiTheme="minorHAnsi" w:hAnsiTheme="minorHAnsi"/>
          </w:rPr>
          <w:id w:val="7132376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826B1" w:rsidRPr="00EB2026">
            <w:rPr>
              <w:rFonts w:asciiTheme="minorHAnsi" w:hAnsiTheme="minorHAnsi"/>
              <w:lang w:bidi="de-DE"/>
            </w:rPr>
            <w:sym w:font="Wingdings" w:char="F0A8"/>
          </w:r>
        </w:sdtContent>
      </w:sdt>
      <w:r w:rsidR="00A826B1" w:rsidRPr="00EB2026">
        <w:rPr>
          <w:rFonts w:asciiTheme="minorHAnsi" w:hAnsiTheme="minorHAnsi"/>
          <w:lang w:bidi="de-DE"/>
        </w:rPr>
        <w:t xml:space="preserve"> </w:t>
      </w:r>
      <w:r w:rsidR="00DC7C90" w:rsidRPr="00EB2026">
        <w:rPr>
          <w:rFonts w:asciiTheme="minorHAnsi" w:hAnsiTheme="minorHAnsi"/>
          <w:lang w:bidi="de-DE"/>
        </w:rPr>
        <w:t>Keine Angabe</w:t>
      </w:r>
    </w:p>
    <w:p w14:paraId="759EA263" w14:textId="77777777" w:rsidR="00DC7C90" w:rsidRPr="00EB2026" w:rsidRDefault="00DC7C90" w:rsidP="00DC7C90">
      <w:pPr>
        <w:pStyle w:val="Bewertung"/>
        <w:rPr>
          <w:rFonts w:cs="Calibri"/>
          <w:lang w:bidi="de-DE"/>
        </w:rPr>
      </w:pPr>
    </w:p>
    <w:p w14:paraId="61C8A6A6" w14:textId="56257CE2" w:rsidR="00DC7C90" w:rsidRPr="00EB2026" w:rsidRDefault="00DC7C90" w:rsidP="00DC7C90">
      <w:pPr>
        <w:pStyle w:val="berschrift2"/>
        <w:rPr>
          <w:rFonts w:asciiTheme="minorHAnsi" w:hAnsiTheme="minorHAnsi" w:cs="Calibri"/>
          <w:b/>
          <w:bCs/>
        </w:rPr>
      </w:pPr>
      <w:r w:rsidRPr="00EB2026">
        <w:rPr>
          <w:rFonts w:asciiTheme="minorHAnsi" w:hAnsiTheme="minorHAnsi" w:cs="Calibri"/>
          <w:b/>
          <w:bCs/>
          <w:lang w:bidi="de-DE"/>
        </w:rPr>
        <w:t>8. Bitte bewerte die folgenden Aussagen nach deiner persönlichen Meinung</w:t>
      </w:r>
      <w:r w:rsidR="00093478" w:rsidRPr="00EB2026">
        <w:rPr>
          <w:rFonts w:asciiTheme="minorHAnsi" w:hAnsiTheme="minorHAnsi" w:cs="Calibri"/>
          <w:b/>
          <w:bCs/>
          <w:lang w:bidi="de-DE"/>
        </w:rPr>
        <w:br/>
        <w:t>(1 = sehr gut, 5 = mangelhaft):</w:t>
      </w:r>
      <w:r w:rsidRPr="00EB2026">
        <w:rPr>
          <w:rFonts w:asciiTheme="minorHAnsi" w:hAnsiTheme="minorHAnsi" w:cs="Calibri"/>
          <w:b/>
          <w:bCs/>
          <w:lang w:bidi="de-DE"/>
        </w:rPr>
        <w:br/>
      </w:r>
    </w:p>
    <w:tbl>
      <w:tblPr>
        <w:tblStyle w:val="Tabellenraster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921"/>
        <w:gridCol w:w="922"/>
        <w:gridCol w:w="921"/>
        <w:gridCol w:w="922"/>
        <w:gridCol w:w="922"/>
        <w:gridCol w:w="922"/>
      </w:tblGrid>
      <w:tr w:rsidR="00DC7C90" w:rsidRPr="00EB2026" w14:paraId="1FC2EE25" w14:textId="77777777" w:rsidTr="00170F3A">
        <w:trPr>
          <w:trHeight w:val="407"/>
        </w:trPr>
        <w:tc>
          <w:tcPr>
            <w:tcW w:w="3585" w:type="dxa"/>
          </w:tcPr>
          <w:p w14:paraId="69AE23B7" w14:textId="77777777" w:rsidR="00DC7C90" w:rsidRPr="00EB2026" w:rsidRDefault="00DC7C90" w:rsidP="00170F3A">
            <w:pPr>
              <w:pStyle w:val="Bewertung"/>
              <w:rPr>
                <w:rFonts w:cs="Calibri"/>
                <w:lang w:bidi="de-DE"/>
              </w:rPr>
            </w:pPr>
          </w:p>
        </w:tc>
        <w:tc>
          <w:tcPr>
            <w:tcW w:w="921" w:type="dxa"/>
          </w:tcPr>
          <w:p w14:paraId="589D1585" w14:textId="3C7FFC6C" w:rsidR="00DC7C90" w:rsidRPr="00A03C99" w:rsidRDefault="00DC7C90" w:rsidP="00170F3A">
            <w:pPr>
              <w:pStyle w:val="Bewertung"/>
              <w:jc w:val="center"/>
              <w:rPr>
                <w:rFonts w:cs="Calibri"/>
                <w:sz w:val="15"/>
                <w:szCs w:val="15"/>
                <w:lang w:bidi="de-DE"/>
              </w:rPr>
            </w:pPr>
            <w:r w:rsidRPr="00A03C99">
              <w:rPr>
                <w:rFonts w:cs="Calibri"/>
                <w:sz w:val="15"/>
                <w:szCs w:val="15"/>
                <w:lang w:bidi="de-DE"/>
              </w:rPr>
              <w:t xml:space="preserve">1 </w:t>
            </w:r>
            <w:r w:rsidRPr="00A03C99">
              <w:rPr>
                <w:rFonts w:cs="Calibri"/>
                <w:sz w:val="15"/>
                <w:szCs w:val="15"/>
                <w:lang w:bidi="de-DE"/>
              </w:rPr>
              <w:br/>
            </w:r>
          </w:p>
        </w:tc>
        <w:tc>
          <w:tcPr>
            <w:tcW w:w="922" w:type="dxa"/>
          </w:tcPr>
          <w:p w14:paraId="1D4F7AB1" w14:textId="77777777" w:rsidR="00DC7C90" w:rsidRPr="00A03C99" w:rsidRDefault="00DC7C90" w:rsidP="00170F3A">
            <w:pPr>
              <w:pStyle w:val="Bewertung"/>
              <w:jc w:val="center"/>
              <w:rPr>
                <w:rFonts w:cs="Calibri"/>
                <w:sz w:val="15"/>
                <w:szCs w:val="15"/>
              </w:rPr>
            </w:pPr>
            <w:r w:rsidRPr="00A03C99">
              <w:rPr>
                <w:rFonts w:cs="Calibri"/>
                <w:sz w:val="15"/>
                <w:szCs w:val="15"/>
                <w:lang w:bidi="de-DE"/>
              </w:rPr>
              <w:t>2</w:t>
            </w:r>
          </w:p>
        </w:tc>
        <w:tc>
          <w:tcPr>
            <w:tcW w:w="921" w:type="dxa"/>
          </w:tcPr>
          <w:p w14:paraId="0D2296F2" w14:textId="77777777" w:rsidR="00DC7C90" w:rsidRPr="00A03C99" w:rsidRDefault="00DC7C90" w:rsidP="00170F3A">
            <w:pPr>
              <w:pStyle w:val="Bewertung"/>
              <w:jc w:val="center"/>
              <w:rPr>
                <w:rFonts w:cs="Calibri"/>
                <w:sz w:val="15"/>
                <w:szCs w:val="15"/>
              </w:rPr>
            </w:pPr>
            <w:r w:rsidRPr="00A03C99">
              <w:rPr>
                <w:rFonts w:cs="Calibri"/>
                <w:sz w:val="15"/>
                <w:szCs w:val="15"/>
                <w:lang w:bidi="de-DE"/>
              </w:rPr>
              <w:t>3</w:t>
            </w:r>
          </w:p>
        </w:tc>
        <w:tc>
          <w:tcPr>
            <w:tcW w:w="922" w:type="dxa"/>
          </w:tcPr>
          <w:p w14:paraId="03056FB3" w14:textId="77777777" w:rsidR="00DC7C90" w:rsidRPr="00A03C99" w:rsidRDefault="00DC7C90" w:rsidP="00170F3A">
            <w:pPr>
              <w:pStyle w:val="Bewertung"/>
              <w:jc w:val="center"/>
              <w:rPr>
                <w:rFonts w:cs="Calibri"/>
                <w:sz w:val="15"/>
                <w:szCs w:val="15"/>
              </w:rPr>
            </w:pPr>
            <w:r w:rsidRPr="00A03C99">
              <w:rPr>
                <w:rFonts w:cs="Calibri"/>
                <w:sz w:val="15"/>
                <w:szCs w:val="15"/>
                <w:lang w:bidi="de-DE"/>
              </w:rPr>
              <w:t>4</w:t>
            </w:r>
          </w:p>
        </w:tc>
        <w:tc>
          <w:tcPr>
            <w:tcW w:w="922" w:type="dxa"/>
          </w:tcPr>
          <w:p w14:paraId="029AD8D5" w14:textId="77777777" w:rsidR="00DC7C90" w:rsidRPr="00A03C99" w:rsidRDefault="00DC7C90" w:rsidP="00170F3A">
            <w:pPr>
              <w:pStyle w:val="Bewertung"/>
              <w:jc w:val="center"/>
              <w:rPr>
                <w:rFonts w:cs="Calibri"/>
                <w:sz w:val="15"/>
                <w:szCs w:val="15"/>
              </w:rPr>
            </w:pPr>
            <w:r w:rsidRPr="00A03C99">
              <w:rPr>
                <w:rFonts w:cs="Calibri"/>
                <w:sz w:val="15"/>
                <w:szCs w:val="15"/>
              </w:rPr>
              <w:t>5</w:t>
            </w:r>
          </w:p>
        </w:tc>
        <w:tc>
          <w:tcPr>
            <w:tcW w:w="922" w:type="dxa"/>
          </w:tcPr>
          <w:p w14:paraId="097D1CB4" w14:textId="77777777" w:rsidR="00DC7C90" w:rsidRPr="00A03C99" w:rsidRDefault="00DC7C90" w:rsidP="00170F3A">
            <w:pPr>
              <w:pStyle w:val="Bewertung"/>
              <w:jc w:val="center"/>
              <w:rPr>
                <w:rFonts w:cs="Calibri"/>
                <w:sz w:val="15"/>
                <w:szCs w:val="15"/>
              </w:rPr>
            </w:pPr>
            <w:r w:rsidRPr="00A03C99">
              <w:rPr>
                <w:rFonts w:cs="Calibri"/>
                <w:sz w:val="15"/>
                <w:szCs w:val="15"/>
              </w:rPr>
              <w:t>Keine Angabe</w:t>
            </w:r>
          </w:p>
        </w:tc>
      </w:tr>
      <w:tr w:rsidR="00DC7C90" w:rsidRPr="00EB2026" w14:paraId="5DE3D7EC" w14:textId="77777777" w:rsidTr="00170F3A">
        <w:trPr>
          <w:trHeight w:val="420"/>
        </w:trPr>
        <w:tc>
          <w:tcPr>
            <w:tcW w:w="3585" w:type="dxa"/>
          </w:tcPr>
          <w:p w14:paraId="1436BB9C" w14:textId="58B40BF5" w:rsidR="00DC7C90" w:rsidRPr="00EB2026" w:rsidRDefault="00093478" w:rsidP="00170F3A">
            <w:pPr>
              <w:pStyle w:val="Bewertung"/>
              <w:rPr>
                <w:rFonts w:cs="Calibri"/>
                <w:lang w:bidi="de-DE"/>
              </w:rPr>
            </w:pPr>
            <w:r w:rsidRPr="00EB2026">
              <w:rPr>
                <w:rFonts w:cs="Calibri"/>
                <w:lang w:bidi="de-DE"/>
              </w:rPr>
              <w:t>Arbeitsprozesse</w:t>
            </w:r>
          </w:p>
        </w:tc>
        <w:tc>
          <w:tcPr>
            <w:tcW w:w="921" w:type="dxa"/>
          </w:tcPr>
          <w:p w14:paraId="12C7F986" w14:textId="6B977433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513457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1CBC3B19" w14:textId="77777777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8302088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C7C90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7C33ECC2" w14:textId="652C2056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10103658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6F0EB949" w14:textId="77777777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16351638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C7C90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22E70FD8" w14:textId="724B9CB7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7518147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1557A1B8" w14:textId="4275188E" w:rsidR="00DC7C90" w:rsidRPr="00EB2026" w:rsidRDefault="00000000" w:rsidP="00170F3A">
            <w:pPr>
              <w:pStyle w:val="Bewertung"/>
              <w:jc w:val="center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3119516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DC7C90" w:rsidRPr="00EB2026" w14:paraId="324FCCF8" w14:textId="77777777" w:rsidTr="00170F3A">
        <w:trPr>
          <w:trHeight w:val="407"/>
        </w:trPr>
        <w:tc>
          <w:tcPr>
            <w:tcW w:w="3585" w:type="dxa"/>
          </w:tcPr>
          <w:p w14:paraId="08DF6EE6" w14:textId="18F7EBFE" w:rsidR="00DC7C90" w:rsidRPr="00EB2026" w:rsidRDefault="00093478" w:rsidP="00170F3A">
            <w:pPr>
              <w:pStyle w:val="Bewertung"/>
              <w:rPr>
                <w:rFonts w:cs="Calibri"/>
                <w:lang w:bidi="de-DE"/>
              </w:rPr>
            </w:pPr>
            <w:r w:rsidRPr="00EB2026">
              <w:rPr>
                <w:rFonts w:cs="Calibri"/>
                <w:lang w:bidi="de-DE"/>
              </w:rPr>
              <w:t>Technische Ausstattung</w:t>
            </w:r>
          </w:p>
        </w:tc>
        <w:tc>
          <w:tcPr>
            <w:tcW w:w="921" w:type="dxa"/>
          </w:tcPr>
          <w:p w14:paraId="7EAE322F" w14:textId="763AF2B3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6702161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7BC843F6" w14:textId="77777777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2887902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C7C90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4CE41D31" w14:textId="0C628274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9802684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6640BF22" w14:textId="77777777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307602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C7C90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5CF16F7D" w14:textId="7575257B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16354052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354EFD15" w14:textId="2DC379A7" w:rsidR="00DC7C90" w:rsidRPr="00EB2026" w:rsidRDefault="00000000" w:rsidP="00170F3A">
            <w:pPr>
              <w:pStyle w:val="Bewertung"/>
              <w:jc w:val="center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259191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DC7C90" w:rsidRPr="00EB2026" w14:paraId="6AFBC82A" w14:textId="77777777" w:rsidTr="00170F3A">
        <w:trPr>
          <w:trHeight w:val="420"/>
        </w:trPr>
        <w:tc>
          <w:tcPr>
            <w:tcW w:w="3585" w:type="dxa"/>
          </w:tcPr>
          <w:p w14:paraId="3A7724BB" w14:textId="51DDC420" w:rsidR="00DC7C90" w:rsidRPr="00EB2026" w:rsidRDefault="00093478" w:rsidP="00170F3A">
            <w:pPr>
              <w:pStyle w:val="Bewertung"/>
              <w:rPr>
                <w:rFonts w:cs="Calibri"/>
                <w:lang w:bidi="de-DE"/>
              </w:rPr>
            </w:pPr>
            <w:r w:rsidRPr="00EB2026">
              <w:rPr>
                <w:rFonts w:cs="Calibri"/>
                <w:lang w:bidi="de-DE"/>
              </w:rPr>
              <w:t>Unternehmenskultur</w:t>
            </w:r>
          </w:p>
        </w:tc>
        <w:tc>
          <w:tcPr>
            <w:tcW w:w="921" w:type="dxa"/>
          </w:tcPr>
          <w:p w14:paraId="07C8DD39" w14:textId="0E920CAF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2178697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3FDB8B87" w14:textId="77777777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62211456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C7C90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6484A03E" w14:textId="4865D878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3620864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4F04616F" w14:textId="77777777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9704700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C7C90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761AC347" w14:textId="7CF5D2F4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11000133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7BC26078" w14:textId="7E26A842" w:rsidR="00DC7C90" w:rsidRPr="00EB2026" w:rsidRDefault="00000000" w:rsidP="00170F3A">
            <w:pPr>
              <w:pStyle w:val="Bewertung"/>
              <w:jc w:val="center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151692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DC7C90" w:rsidRPr="00EB2026" w14:paraId="1E76F7BC" w14:textId="77777777" w:rsidTr="00170F3A">
        <w:trPr>
          <w:trHeight w:val="660"/>
        </w:trPr>
        <w:tc>
          <w:tcPr>
            <w:tcW w:w="3585" w:type="dxa"/>
          </w:tcPr>
          <w:p w14:paraId="583AD4BD" w14:textId="5C578C3F" w:rsidR="00DC7C90" w:rsidRPr="00EB2026" w:rsidRDefault="00093478" w:rsidP="00170F3A">
            <w:pPr>
              <w:pStyle w:val="Bewertung"/>
              <w:rPr>
                <w:rFonts w:cs="Calibri"/>
                <w:lang w:bidi="de-DE"/>
              </w:rPr>
            </w:pPr>
            <w:r w:rsidRPr="00EB2026">
              <w:rPr>
                <w:rFonts w:cs="Calibri"/>
                <w:lang w:bidi="de-DE"/>
              </w:rPr>
              <w:t>Weiterbildungsmöglichkeiten</w:t>
            </w:r>
          </w:p>
        </w:tc>
        <w:tc>
          <w:tcPr>
            <w:tcW w:w="921" w:type="dxa"/>
          </w:tcPr>
          <w:p w14:paraId="64003CA3" w14:textId="572B27DE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4274714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78231B38" w14:textId="77777777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37033566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C7C90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75D823A9" w14:textId="2CA72574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-2448093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7FDCEF05" w14:textId="77777777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9359278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C7C90" w:rsidRPr="00EB2026">
                  <w:rPr>
                    <w:rFonts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59CA90EB" w14:textId="0265F727" w:rsidR="00DC7C90" w:rsidRPr="00EB2026" w:rsidRDefault="00000000" w:rsidP="00170F3A">
            <w:pPr>
              <w:pStyle w:val="Bewertung"/>
              <w:jc w:val="center"/>
              <w:rPr>
                <w:rFonts w:cs="Calibri"/>
                <w:lang w:bidi="de-DE"/>
              </w:rPr>
            </w:pPr>
            <w:sdt>
              <w:sdtPr>
                <w:rPr>
                  <w:rFonts w:cs="Calibri"/>
                </w:rPr>
                <w:id w:val="18875217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4B267C2F" w14:textId="17556C72" w:rsidR="00DC7C90" w:rsidRPr="00EB2026" w:rsidRDefault="00000000" w:rsidP="00170F3A">
            <w:pPr>
              <w:pStyle w:val="Bewertung"/>
              <w:jc w:val="center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5381964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03C99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</w:tbl>
    <w:p w14:paraId="5D476BF9" w14:textId="77777777" w:rsidR="00DC7C90" w:rsidRPr="00EB2026" w:rsidRDefault="00DC7C90" w:rsidP="000E0746">
      <w:pPr>
        <w:pStyle w:val="berschrift2"/>
        <w:rPr>
          <w:rFonts w:asciiTheme="minorHAnsi" w:hAnsiTheme="minorHAnsi"/>
          <w:lang w:bidi="de-DE"/>
        </w:rPr>
      </w:pPr>
    </w:p>
    <w:p w14:paraId="740EB75E" w14:textId="07E7A8E7" w:rsidR="00BD3946" w:rsidRPr="00EB2026" w:rsidRDefault="00A826B1" w:rsidP="000E0746">
      <w:pPr>
        <w:pStyle w:val="berschrift2"/>
        <w:rPr>
          <w:rFonts w:asciiTheme="minorHAnsi" w:hAnsiTheme="minorHAnsi"/>
          <w:lang w:bidi="de-DE"/>
        </w:rPr>
      </w:pPr>
      <w:r w:rsidRPr="00EB2026">
        <w:rPr>
          <w:rFonts w:asciiTheme="minorHAnsi" w:hAnsiTheme="minorHAnsi"/>
          <w:lang w:bidi="de-DE"/>
        </w:rPr>
        <w:tab/>
      </w:r>
    </w:p>
    <w:p w14:paraId="31A12A56" w14:textId="432807E4" w:rsidR="001A5CC6" w:rsidRPr="00EB2026" w:rsidRDefault="00DC7C90" w:rsidP="001A5CC6">
      <w:pPr>
        <w:pStyle w:val="berschrift2"/>
        <w:rPr>
          <w:rFonts w:asciiTheme="minorHAnsi" w:hAnsiTheme="minorHAnsi" w:cs="Calibri"/>
          <w:b/>
          <w:bCs/>
        </w:rPr>
      </w:pPr>
      <w:r w:rsidRPr="00EB2026">
        <w:rPr>
          <w:rFonts w:asciiTheme="minorHAnsi" w:hAnsiTheme="minorHAnsi" w:cs="Calibri"/>
          <w:b/>
          <w:bCs/>
          <w:lang w:bidi="de-DE"/>
        </w:rPr>
        <w:t>9</w:t>
      </w:r>
      <w:r w:rsidR="001A5CC6" w:rsidRPr="00EB2026">
        <w:rPr>
          <w:rFonts w:asciiTheme="minorHAnsi" w:hAnsiTheme="minorHAnsi" w:cs="Calibri"/>
          <w:b/>
          <w:bCs/>
          <w:lang w:bidi="de-DE"/>
        </w:rPr>
        <w:t>. Nimm dir nun bitte noch etwas Zeit, um uns ausführlicheres Feedback zu geben: Was möchtest du uns noch mit auf den Weg geben</w:t>
      </w:r>
      <w:r w:rsidR="00093478" w:rsidRPr="00EB2026">
        <w:rPr>
          <w:rFonts w:asciiTheme="minorHAnsi" w:hAnsiTheme="minorHAnsi" w:cs="Calibri"/>
          <w:b/>
          <w:bCs/>
          <w:lang w:bidi="de-DE"/>
        </w:rPr>
        <w:t xml:space="preserve"> (bspw. Verbesserungsvorschläge, Optimierungen, Hinweise)</w:t>
      </w:r>
    </w:p>
    <w:p w14:paraId="6FCD6B19" w14:textId="1E7E74F1" w:rsidR="001A5CC6" w:rsidRPr="00EB2026" w:rsidRDefault="001A5CC6" w:rsidP="00BD3946">
      <w:pPr>
        <w:pStyle w:val="Bewertung"/>
        <w:rPr>
          <w:rFonts w:cs="Calibri"/>
          <w:lang w:bidi="de-DE"/>
        </w:rPr>
      </w:pPr>
      <w:r w:rsidRPr="00EB2026">
        <w:rPr>
          <w:rFonts w:cs="Calibri"/>
          <w:lang w:bidi="de-DE"/>
        </w:rPr>
        <w:t>__________________________________________________________________________________________</w:t>
      </w:r>
    </w:p>
    <w:p w14:paraId="3915DCCF" w14:textId="7458F493" w:rsidR="001A5CC6" w:rsidRPr="00EB2026" w:rsidRDefault="001A5CC6" w:rsidP="001A5CC6">
      <w:pPr>
        <w:pStyle w:val="Bewertung"/>
        <w:rPr>
          <w:rFonts w:cs="Calibri"/>
          <w:lang w:bidi="de-DE"/>
        </w:rPr>
      </w:pPr>
      <w:r w:rsidRPr="00EB2026">
        <w:rPr>
          <w:rFonts w:cs="Calibri"/>
          <w:lang w:bidi="de-DE"/>
        </w:rPr>
        <w:t>__________________________________________________________________________________________</w:t>
      </w:r>
    </w:p>
    <w:p w14:paraId="16C4B5B0" w14:textId="13AB9FFE" w:rsidR="001A5CC6" w:rsidRPr="00EB2026" w:rsidRDefault="001A5CC6" w:rsidP="001A5CC6">
      <w:pPr>
        <w:pStyle w:val="Bewertung"/>
        <w:rPr>
          <w:rFonts w:cs="Calibri"/>
          <w:lang w:bidi="de-DE"/>
        </w:rPr>
      </w:pPr>
      <w:r w:rsidRPr="00EB2026">
        <w:rPr>
          <w:rFonts w:cs="Calibri"/>
          <w:lang w:bidi="de-DE"/>
        </w:rPr>
        <w:t>__________________________________________________________________________________________</w:t>
      </w:r>
    </w:p>
    <w:p w14:paraId="3391E5EE" w14:textId="77777777" w:rsidR="001A5CC6" w:rsidRPr="00EB2026" w:rsidRDefault="001A5CC6" w:rsidP="00BD3946">
      <w:pPr>
        <w:pStyle w:val="Bewertung"/>
        <w:rPr>
          <w:rFonts w:cs="Calibri"/>
          <w:lang w:bidi="de-DE"/>
        </w:rPr>
      </w:pPr>
    </w:p>
    <w:p w14:paraId="7C34DE47" w14:textId="05771C5F" w:rsidR="009355C8" w:rsidRPr="00EB2026" w:rsidRDefault="009355C8" w:rsidP="009355C8">
      <w:pPr>
        <w:pStyle w:val="berschrift1"/>
        <w:rPr>
          <w:rFonts w:asciiTheme="minorHAnsi" w:hAnsiTheme="minorHAnsi" w:cs="Calibri"/>
          <w:lang w:bidi="de-DE"/>
        </w:rPr>
      </w:pPr>
      <w:r w:rsidRPr="00EB2026">
        <w:rPr>
          <w:rFonts w:asciiTheme="minorHAnsi" w:hAnsiTheme="minorHAnsi" w:cs="Calibri"/>
          <w:i w:val="0"/>
          <w:iCs w:val="0"/>
          <w:sz w:val="28"/>
          <w:szCs w:val="28"/>
          <w:lang w:bidi="de-DE"/>
        </w:rPr>
        <w:lastRenderedPageBreak/>
        <w:t>Angaben zur Person</w:t>
      </w:r>
      <w:r w:rsidRPr="00EB2026">
        <w:rPr>
          <w:rFonts w:asciiTheme="minorHAnsi" w:hAnsiTheme="minorHAnsi" w:cs="Calibri"/>
          <w:i w:val="0"/>
          <w:iCs w:val="0"/>
          <w:sz w:val="28"/>
          <w:szCs w:val="28"/>
          <w:lang w:bidi="de-DE"/>
        </w:rPr>
        <w:br/>
      </w:r>
    </w:p>
    <w:p w14:paraId="462E806F" w14:textId="023EF64D" w:rsidR="009355C8" w:rsidRPr="00EB2026" w:rsidRDefault="009355C8" w:rsidP="009355C8">
      <w:pPr>
        <w:pStyle w:val="berschrift2"/>
        <w:rPr>
          <w:rFonts w:asciiTheme="minorHAnsi" w:hAnsiTheme="minorHAnsi" w:cs="Calibri"/>
          <w:b/>
          <w:bCs/>
        </w:rPr>
      </w:pPr>
      <w:r w:rsidRPr="00EB2026">
        <w:rPr>
          <w:rFonts w:asciiTheme="minorHAnsi" w:hAnsiTheme="minorHAnsi" w:cs="Calibri"/>
          <w:b/>
          <w:bCs/>
          <w:lang w:bidi="de-DE"/>
        </w:rPr>
        <w:t>Welchem Geschlecht würdest du dich zuordnen?</w:t>
      </w:r>
    </w:p>
    <w:p w14:paraId="0102066F" w14:textId="64CB7848" w:rsidR="009355C8" w:rsidRPr="00EB2026" w:rsidRDefault="00000000" w:rsidP="000E0746">
      <w:pPr>
        <w:pStyle w:val="berschrift2"/>
        <w:rPr>
          <w:rFonts w:asciiTheme="minorHAnsi" w:hAnsiTheme="minorHAnsi"/>
          <w:lang w:bidi="de-DE"/>
        </w:rPr>
      </w:pPr>
      <w:sdt>
        <w:sdtPr>
          <w:rPr>
            <w:rFonts w:asciiTheme="minorHAnsi" w:hAnsiTheme="minorHAnsi"/>
          </w:rPr>
          <w:id w:val="2759155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355C8" w:rsidRPr="00EB2026">
            <w:rPr>
              <w:rFonts w:asciiTheme="minorHAnsi" w:hAnsiTheme="minorHAnsi"/>
              <w:lang w:bidi="de-DE"/>
            </w:rPr>
            <w:sym w:font="Wingdings" w:char="F0A8"/>
          </w:r>
        </w:sdtContent>
      </w:sdt>
      <w:r w:rsidR="009355C8" w:rsidRPr="00EB2026">
        <w:rPr>
          <w:rFonts w:asciiTheme="minorHAnsi" w:hAnsiTheme="minorHAnsi"/>
          <w:lang w:bidi="de-DE"/>
        </w:rPr>
        <w:t xml:space="preserve"> Männlich</w:t>
      </w:r>
      <w:r w:rsidR="009355C8" w:rsidRPr="00EB2026">
        <w:rPr>
          <w:rFonts w:asciiTheme="minorHAnsi" w:hAnsiTheme="minorHAnsi"/>
          <w:lang w:bidi="de-DE"/>
        </w:rPr>
        <w:tab/>
      </w:r>
      <w:sdt>
        <w:sdtPr>
          <w:rPr>
            <w:rFonts w:asciiTheme="minorHAnsi" w:hAnsiTheme="minorHAnsi"/>
          </w:rPr>
          <w:id w:val="-21049523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355C8" w:rsidRPr="00EB2026">
            <w:rPr>
              <w:rFonts w:asciiTheme="minorHAnsi" w:hAnsiTheme="minorHAnsi"/>
              <w:lang w:bidi="de-DE"/>
            </w:rPr>
            <w:sym w:font="Wingdings" w:char="F0A8"/>
          </w:r>
        </w:sdtContent>
      </w:sdt>
      <w:r w:rsidR="00EB2026">
        <w:rPr>
          <w:rFonts w:asciiTheme="minorHAnsi" w:hAnsiTheme="minorHAnsi"/>
          <w:lang w:bidi="de-DE"/>
        </w:rPr>
        <w:t xml:space="preserve"> </w:t>
      </w:r>
      <w:r w:rsidR="00461F17">
        <w:rPr>
          <w:rFonts w:asciiTheme="minorHAnsi" w:hAnsiTheme="minorHAnsi"/>
          <w:lang w:bidi="de-DE"/>
        </w:rPr>
        <w:t>Weiblich</w:t>
      </w:r>
      <w:r w:rsidR="009355C8" w:rsidRPr="00EB2026">
        <w:rPr>
          <w:rFonts w:asciiTheme="minorHAnsi" w:hAnsiTheme="minorHAnsi"/>
          <w:lang w:bidi="de-DE"/>
        </w:rPr>
        <w:tab/>
      </w:r>
      <w:sdt>
        <w:sdtPr>
          <w:rPr>
            <w:rFonts w:asciiTheme="minorHAnsi" w:hAnsiTheme="minorHAnsi"/>
          </w:rPr>
          <w:id w:val="20844799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355C8" w:rsidRPr="00EB2026">
            <w:rPr>
              <w:rFonts w:asciiTheme="minorHAnsi" w:hAnsiTheme="minorHAnsi"/>
              <w:lang w:bidi="de-DE"/>
            </w:rPr>
            <w:sym w:font="Wingdings" w:char="F0A8"/>
          </w:r>
        </w:sdtContent>
      </w:sdt>
      <w:r w:rsidR="009355C8" w:rsidRPr="00EB2026">
        <w:rPr>
          <w:rFonts w:asciiTheme="minorHAnsi" w:hAnsiTheme="minorHAnsi"/>
          <w:lang w:bidi="de-DE"/>
        </w:rPr>
        <w:t xml:space="preserve"> Divers</w:t>
      </w:r>
    </w:p>
    <w:p w14:paraId="25DC1C5E" w14:textId="77777777" w:rsidR="009355C8" w:rsidRPr="00EB2026" w:rsidRDefault="009355C8" w:rsidP="00BD3946">
      <w:pPr>
        <w:pStyle w:val="Bewertung"/>
        <w:rPr>
          <w:rFonts w:cs="Calibri"/>
          <w:lang w:bidi="de-DE"/>
        </w:rPr>
      </w:pPr>
    </w:p>
    <w:p w14:paraId="707F32F2" w14:textId="234FA564" w:rsidR="009355C8" w:rsidRPr="00EB2026" w:rsidRDefault="009355C8" w:rsidP="009355C8">
      <w:pPr>
        <w:pStyle w:val="berschrift2"/>
        <w:rPr>
          <w:rFonts w:asciiTheme="minorHAnsi" w:hAnsiTheme="minorHAnsi" w:cs="Calibri"/>
          <w:b/>
          <w:bCs/>
        </w:rPr>
      </w:pPr>
      <w:r w:rsidRPr="00EB2026">
        <w:rPr>
          <w:rFonts w:asciiTheme="minorHAnsi" w:hAnsiTheme="minorHAnsi" w:cs="Calibri"/>
          <w:b/>
          <w:bCs/>
          <w:lang w:bidi="de-DE"/>
        </w:rPr>
        <w:t>Wie lange bist du schon im Unternehmen angestellt?</w:t>
      </w:r>
    </w:p>
    <w:p w14:paraId="5AD24FB2" w14:textId="25133673" w:rsidR="009355C8" w:rsidRPr="00EB2026" w:rsidRDefault="00000000" w:rsidP="000E0746">
      <w:pPr>
        <w:pStyle w:val="berschrift2"/>
        <w:rPr>
          <w:rFonts w:asciiTheme="minorHAnsi" w:hAnsiTheme="minorHAnsi"/>
          <w:lang w:bidi="de-DE"/>
        </w:rPr>
      </w:pPr>
      <w:sdt>
        <w:sdtPr>
          <w:rPr>
            <w:rFonts w:asciiTheme="minorHAnsi" w:hAnsiTheme="minorHAnsi"/>
          </w:rPr>
          <w:id w:val="-4204044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355C8" w:rsidRPr="00EB2026">
            <w:rPr>
              <w:rFonts w:asciiTheme="minorHAnsi" w:hAnsiTheme="minorHAnsi"/>
              <w:lang w:bidi="de-DE"/>
            </w:rPr>
            <w:sym w:font="Wingdings" w:char="F0A8"/>
          </w:r>
        </w:sdtContent>
      </w:sdt>
      <w:r w:rsidR="009355C8" w:rsidRPr="00EB2026">
        <w:rPr>
          <w:rFonts w:asciiTheme="minorHAnsi" w:hAnsiTheme="minorHAnsi"/>
          <w:lang w:bidi="de-DE"/>
        </w:rPr>
        <w:t xml:space="preserve"> &lt; 1 Jahr</w:t>
      </w:r>
      <w:r w:rsidR="009355C8" w:rsidRPr="00EB2026">
        <w:rPr>
          <w:rFonts w:asciiTheme="minorHAnsi" w:hAnsiTheme="minorHAnsi"/>
          <w:lang w:bidi="de-DE"/>
        </w:rPr>
        <w:tab/>
      </w:r>
      <w:sdt>
        <w:sdtPr>
          <w:rPr>
            <w:rFonts w:asciiTheme="minorHAnsi" w:hAnsiTheme="minorHAnsi"/>
          </w:rPr>
          <w:id w:val="21387529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355C8" w:rsidRPr="00EB2026">
            <w:rPr>
              <w:rFonts w:asciiTheme="minorHAnsi" w:hAnsiTheme="minorHAnsi"/>
              <w:lang w:bidi="de-DE"/>
            </w:rPr>
            <w:sym w:font="Wingdings" w:char="F0A8"/>
          </w:r>
        </w:sdtContent>
      </w:sdt>
      <w:r w:rsidR="009355C8" w:rsidRPr="00EB2026">
        <w:rPr>
          <w:rFonts w:asciiTheme="minorHAnsi" w:hAnsiTheme="minorHAnsi"/>
          <w:lang w:bidi="de-DE"/>
        </w:rPr>
        <w:t xml:space="preserve"> 1 bis 3 Jahre</w:t>
      </w:r>
      <w:r w:rsidR="009355C8" w:rsidRPr="00EB2026">
        <w:rPr>
          <w:rFonts w:asciiTheme="minorHAnsi" w:hAnsiTheme="minorHAnsi"/>
          <w:lang w:bidi="de-DE"/>
        </w:rPr>
        <w:tab/>
      </w:r>
      <w:sdt>
        <w:sdtPr>
          <w:rPr>
            <w:rFonts w:asciiTheme="minorHAnsi" w:hAnsiTheme="minorHAnsi"/>
          </w:rPr>
          <w:id w:val="4258468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355C8" w:rsidRPr="00EB2026">
            <w:rPr>
              <w:rFonts w:asciiTheme="minorHAnsi" w:hAnsiTheme="minorHAnsi"/>
              <w:lang w:bidi="de-DE"/>
            </w:rPr>
            <w:sym w:font="Wingdings" w:char="F0A8"/>
          </w:r>
        </w:sdtContent>
      </w:sdt>
      <w:r w:rsidR="009355C8" w:rsidRPr="00EB2026">
        <w:rPr>
          <w:rFonts w:asciiTheme="minorHAnsi" w:hAnsiTheme="minorHAnsi"/>
          <w:lang w:bidi="de-DE"/>
        </w:rPr>
        <w:t xml:space="preserve"> &gt;3 Jahre</w:t>
      </w:r>
    </w:p>
    <w:p w14:paraId="1EC48043" w14:textId="77777777" w:rsidR="009355C8" w:rsidRPr="00EB2026" w:rsidRDefault="009355C8" w:rsidP="00BD3946">
      <w:pPr>
        <w:pStyle w:val="Bewertung"/>
        <w:rPr>
          <w:rFonts w:cs="Calibri"/>
          <w:lang w:bidi="de-DE"/>
        </w:rPr>
      </w:pPr>
    </w:p>
    <w:p w14:paraId="4198790A" w14:textId="77777777" w:rsidR="001A5CC6" w:rsidRPr="00EB2026" w:rsidRDefault="001A5CC6" w:rsidP="00BD3946">
      <w:pPr>
        <w:pStyle w:val="Bewertung"/>
        <w:rPr>
          <w:rFonts w:cs="Calibri"/>
          <w:lang w:bidi="de-DE"/>
        </w:rPr>
      </w:pPr>
    </w:p>
    <w:p w14:paraId="4F2AF7F0" w14:textId="051664A0" w:rsidR="001A5CC6" w:rsidRPr="00EB2026" w:rsidRDefault="001A5CC6" w:rsidP="00BD3946">
      <w:pPr>
        <w:pStyle w:val="Bewertung"/>
        <w:rPr>
          <w:rFonts w:cs="Calibri"/>
          <w:lang w:bidi="de-DE"/>
        </w:rPr>
      </w:pPr>
      <w:r w:rsidRPr="00EB2026">
        <w:rPr>
          <w:rFonts w:cs="Calibri"/>
          <w:lang w:bidi="de-DE"/>
        </w:rPr>
        <w:t>Vielen Dank für deine Teilnahme!</w:t>
      </w:r>
    </w:p>
    <w:p w14:paraId="009F4EBA" w14:textId="5387CC50" w:rsidR="006A1264" w:rsidRPr="00EB2026" w:rsidRDefault="006A1264" w:rsidP="00BD3946">
      <w:pPr>
        <w:pStyle w:val="Bewertung"/>
        <w:rPr>
          <w:rFonts w:cs="Calibri"/>
          <w:lang w:bidi="de-DE"/>
        </w:rPr>
      </w:pPr>
      <w:r w:rsidRPr="00EB2026">
        <w:rPr>
          <w:rFonts w:cs="Calibri"/>
          <w:lang w:bidi="de-DE"/>
        </w:rPr>
        <w:t xml:space="preserve">Wenn du Fragen und Anmerkungen hast, kann du dich gerne bei uns melden. </w:t>
      </w:r>
    </w:p>
    <w:p w14:paraId="54FCFA4E" w14:textId="77777777" w:rsidR="009355C8" w:rsidRPr="00EB2026" w:rsidRDefault="009355C8" w:rsidP="00BD3946">
      <w:pPr>
        <w:pStyle w:val="Bewertung"/>
        <w:rPr>
          <w:rFonts w:cs="Calibri"/>
          <w:lang w:bidi="de-DE"/>
        </w:rPr>
      </w:pPr>
    </w:p>
    <w:p w14:paraId="1C897D93" w14:textId="4633953B" w:rsidR="009355C8" w:rsidRPr="00EB2026" w:rsidRDefault="009355C8" w:rsidP="00BD3946">
      <w:pPr>
        <w:pStyle w:val="Bewertung"/>
        <w:rPr>
          <w:rFonts w:cs="Calibri"/>
          <w:lang w:bidi="de-DE"/>
        </w:rPr>
      </w:pPr>
      <w:r w:rsidRPr="00EB2026">
        <w:rPr>
          <w:rFonts w:cs="Calibri"/>
          <w:lang w:bidi="de-DE"/>
        </w:rPr>
        <w:t>Das Management</w:t>
      </w:r>
    </w:p>
    <w:sectPr w:rsidR="009355C8" w:rsidRPr="00EB2026" w:rsidSect="00D654BA">
      <w:pgSz w:w="11906" w:h="16838" w:code="9"/>
      <w:pgMar w:top="1417" w:right="1417" w:bottom="1134" w:left="1417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6FA5" w14:textId="77777777" w:rsidR="002B6D01" w:rsidRDefault="002B6D01">
      <w:pPr>
        <w:spacing w:after="0"/>
      </w:pPr>
      <w:r>
        <w:separator/>
      </w:r>
    </w:p>
  </w:endnote>
  <w:endnote w:type="continuationSeparator" w:id="0">
    <w:p w14:paraId="17EC47C7" w14:textId="77777777" w:rsidR="002B6D01" w:rsidRDefault="002B6D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6775" w14:textId="77777777" w:rsidR="002B6D01" w:rsidRDefault="002B6D01">
      <w:pPr>
        <w:spacing w:after="0"/>
      </w:pPr>
      <w:r>
        <w:separator/>
      </w:r>
    </w:p>
  </w:footnote>
  <w:footnote w:type="continuationSeparator" w:id="0">
    <w:p w14:paraId="163A2CD2" w14:textId="77777777" w:rsidR="002B6D01" w:rsidRDefault="002B6D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9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19"/>
    <w:rsid w:val="00093478"/>
    <w:rsid w:val="000E0746"/>
    <w:rsid w:val="001A5CC6"/>
    <w:rsid w:val="0028741B"/>
    <w:rsid w:val="002B6D01"/>
    <w:rsid w:val="00461F17"/>
    <w:rsid w:val="00474524"/>
    <w:rsid w:val="0053533D"/>
    <w:rsid w:val="0056302F"/>
    <w:rsid w:val="005773E7"/>
    <w:rsid w:val="005F143A"/>
    <w:rsid w:val="00604039"/>
    <w:rsid w:val="006A1264"/>
    <w:rsid w:val="00797D7E"/>
    <w:rsid w:val="0087056F"/>
    <w:rsid w:val="00914405"/>
    <w:rsid w:val="009355C8"/>
    <w:rsid w:val="00944357"/>
    <w:rsid w:val="009A4C47"/>
    <w:rsid w:val="00A03C99"/>
    <w:rsid w:val="00A04E6D"/>
    <w:rsid w:val="00A826B1"/>
    <w:rsid w:val="00B5680E"/>
    <w:rsid w:val="00B74BB8"/>
    <w:rsid w:val="00BD3946"/>
    <w:rsid w:val="00C42314"/>
    <w:rsid w:val="00C75119"/>
    <w:rsid w:val="00D115E6"/>
    <w:rsid w:val="00D23B7D"/>
    <w:rsid w:val="00D34B47"/>
    <w:rsid w:val="00D654BA"/>
    <w:rsid w:val="00DC7C90"/>
    <w:rsid w:val="00E62068"/>
    <w:rsid w:val="00E86BD3"/>
    <w:rsid w:val="00EB2026"/>
    <w:rsid w:val="00EB2BAA"/>
    <w:rsid w:val="00F21AE2"/>
    <w:rsid w:val="00F86DB3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B05D7"/>
  <w15:chartTrackingRefBased/>
  <w15:docId w15:val="{435C25A6-09C7-884C-A7FE-A083CA0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0E0746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3E64F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0E0746"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0E0746"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3E64F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E07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64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0E0746"/>
    <w:rPr>
      <w:rFonts w:asciiTheme="majorHAnsi" w:eastAsiaTheme="majorEastAsia" w:hAnsiTheme="majorHAnsi" w:cstheme="majorBidi"/>
      <w:b/>
      <w:bCs/>
      <w:i/>
      <w:iCs/>
      <w:color w:val="3E64FF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0E0746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0E0746"/>
    <w:rPr>
      <w:rFonts w:asciiTheme="majorHAnsi" w:eastAsiaTheme="majorEastAsia" w:hAnsiTheme="majorHAnsi" w:cstheme="majorBidi"/>
      <w:b/>
      <w:bCs/>
      <w:color w:val="3E64FF"/>
      <w:sz w:val="20"/>
      <w:szCs w:val="20"/>
      <w:shd w:val="clear" w:color="auto" w:fill="DEEAF6" w:themeFill="accent1" w:themeFillTint="33"/>
    </w:rPr>
  </w:style>
  <w:style w:type="paragraph" w:customStyle="1" w:styleId="Bewertung">
    <w:name w:val="Bewertung"/>
    <w:basedOn w:val="Standard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KeinLeerraum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ehrfachauswahl2">
    <w:name w:val="Mehrfachauswahl | 2"/>
    <w:basedOn w:val="Standard"/>
    <w:uiPriority w:val="1"/>
    <w:qFormat/>
    <w:pPr>
      <w:tabs>
        <w:tab w:val="left" w:pos="2695"/>
      </w:tabs>
      <w:spacing w:before="40" w:after="12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wertungen15">
    <w:name w:val="Bewertungen 1–5"/>
    <w:basedOn w:val="Standard"/>
    <w:uiPriority w:val="1"/>
    <w:qFormat/>
    <w:pPr>
      <w:spacing w:before="40" w:after="120"/>
      <w:jc w:val="center"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Pr>
      <w:rFonts w:ascii="Arial" w:hAnsi="Arial" w:cs="Arial"/>
      <w:vanish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231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4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2314"/>
    <w:rPr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0746"/>
    <w:rPr>
      <w:rFonts w:asciiTheme="majorHAnsi" w:eastAsiaTheme="majorEastAsia" w:hAnsiTheme="majorHAnsi" w:cstheme="majorBidi"/>
      <w:i/>
      <w:iCs/>
      <w:color w:val="3E64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7EF5FBB2-8891-AC4D-A3BB-E5FC6B209BF4%7dtf03988303_win32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F8CD94D-8DCD-4D4D-85D8-53858FD4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{7EF5FBB2-8891-AC4D-A3BB-E5FC6B209BF4}tf03988303_win32.dotx</Template>
  <TotalTime>0</TotalTime>
  <Pages>3</Pages>
  <Words>393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GoThesis Team</cp:lastModifiedBy>
  <cp:revision>7</cp:revision>
  <cp:lastPrinted>2023-07-28T06:41:00Z</cp:lastPrinted>
  <dcterms:created xsi:type="dcterms:W3CDTF">2023-10-08T11:05:00Z</dcterms:created>
  <dcterms:modified xsi:type="dcterms:W3CDTF">2023-10-09T13:08:00Z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